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58C" w:rsidRPr="009B358C" w:rsidRDefault="009B358C" w:rsidP="009B358C">
      <w:pPr>
        <w:jc w:val="center"/>
        <w:rPr>
          <w:b/>
          <w:bCs/>
          <w:i/>
          <w:iCs/>
        </w:rPr>
      </w:pPr>
    </w:p>
    <w:p w:rsidR="00061213" w:rsidRPr="00061213" w:rsidRDefault="00061213" w:rsidP="009B358C">
      <w:pPr>
        <w:jc w:val="center"/>
        <w:rPr>
          <w:b/>
          <w:bCs/>
          <w:iCs/>
        </w:rPr>
      </w:pPr>
      <w:r w:rsidRPr="00061213">
        <w:rPr>
          <w:b/>
          <w:bCs/>
          <w:iCs/>
        </w:rPr>
        <w:t>Please complete a separate from for each semester of each clinic to which you apply.</w:t>
      </w:r>
    </w:p>
    <w:p w:rsidR="00316FE2" w:rsidRPr="009B358C" w:rsidRDefault="00316FE2" w:rsidP="009B358C">
      <w:pPr>
        <w:jc w:val="center"/>
      </w:pPr>
      <w:r>
        <w:rPr>
          <w:b/>
          <w:bCs/>
          <w:i/>
          <w:iCs/>
        </w:rPr>
        <w:t>THIS FORM SHOULD BE SUBMITTED ONLINE using CAMS (http://its.law.nyu.edu/cams).</w:t>
      </w:r>
    </w:p>
    <w:p w:rsidR="0093656D" w:rsidRPr="009B358C" w:rsidRDefault="0093656D" w:rsidP="002E17CD">
      <w:pPr>
        <w:jc w:val="center"/>
        <w:rPr>
          <w:rFonts w:ascii="Mangal" w:cs="Mangal"/>
          <w:b/>
          <w:i/>
        </w:rPr>
      </w:pPr>
    </w:p>
    <w:tbl>
      <w:tblPr>
        <w:tblW w:w="10350" w:type="dxa"/>
        <w:tblInd w:w="1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1E0" w:firstRow="1" w:lastRow="1" w:firstColumn="1" w:lastColumn="1" w:noHBand="0" w:noVBand="0"/>
      </w:tblPr>
      <w:tblGrid>
        <w:gridCol w:w="3240"/>
        <w:gridCol w:w="7110"/>
      </w:tblGrid>
      <w:tr w:rsidR="002D04BA" w:rsidRPr="000C36AC" w:rsidTr="000C36AC">
        <w:tc>
          <w:tcPr>
            <w:tcW w:w="3240" w:type="dxa"/>
            <w:shd w:val="clear" w:color="auto" w:fill="auto"/>
          </w:tcPr>
          <w:p w:rsidR="002D04BA" w:rsidRPr="000C36AC" w:rsidRDefault="002D04BA" w:rsidP="000C36AC">
            <w:pPr>
              <w:tabs>
                <w:tab w:val="left" w:pos="-1440"/>
              </w:tabs>
              <w:jc w:val="right"/>
              <w:rPr>
                <w:b/>
              </w:rPr>
            </w:pPr>
            <w:r w:rsidRPr="000C36AC">
              <w:rPr>
                <w:b/>
              </w:rPr>
              <w:t>Name:</w:t>
            </w:r>
          </w:p>
        </w:tc>
        <w:tc>
          <w:tcPr>
            <w:tcW w:w="7110" w:type="dxa"/>
            <w:shd w:val="clear" w:color="auto" w:fill="auto"/>
          </w:tcPr>
          <w:p w:rsidR="00F57A69" w:rsidRPr="000C36AC" w:rsidRDefault="004806D3" w:rsidP="004806D3">
            <w:pPr>
              <w:tabs>
                <w:tab w:val="left" w:pos="-1440"/>
              </w:tabs>
              <w:rPr>
                <w:b/>
              </w:rPr>
            </w:pPr>
            <w:r>
              <w:fldChar w:fldCharType="begin">
                <w:ffData>
                  <w:name w:val="Text22"/>
                  <w:enabled/>
                  <w:calcOnExit w:val="0"/>
                  <w:textInput>
                    <w:default w:val="Type your Last Name"/>
                  </w:textInput>
                </w:ffData>
              </w:fldChar>
            </w:r>
            <w:bookmarkStart w:id="0" w:name="Text22"/>
            <w:r>
              <w:instrText xml:space="preserve"> FORMTEXT </w:instrText>
            </w:r>
            <w:r>
              <w:fldChar w:fldCharType="separate"/>
            </w:r>
            <w:r>
              <w:rPr>
                <w:noProof/>
              </w:rPr>
              <w:t>Type your Last Name</w:t>
            </w:r>
            <w:r>
              <w:fldChar w:fldCharType="end"/>
            </w:r>
            <w:bookmarkEnd w:id="0"/>
            <w:r w:rsidR="000373C9">
              <w:t xml:space="preserve">, </w:t>
            </w:r>
            <w:r>
              <w:fldChar w:fldCharType="begin">
                <w:ffData>
                  <w:name w:val="Text21"/>
                  <w:enabled/>
                  <w:calcOnExit w:val="0"/>
                  <w:textInput>
                    <w:default w:val="Type your First Name"/>
                  </w:textInput>
                </w:ffData>
              </w:fldChar>
            </w:r>
            <w:bookmarkStart w:id="1" w:name="Text21"/>
            <w:r>
              <w:instrText xml:space="preserve"> FORMTEXT </w:instrText>
            </w:r>
            <w:r>
              <w:fldChar w:fldCharType="separate"/>
            </w:r>
            <w:r>
              <w:rPr>
                <w:noProof/>
              </w:rPr>
              <w:t>Type your First Name</w:t>
            </w:r>
            <w:r>
              <w:fldChar w:fldCharType="end"/>
            </w:r>
            <w:bookmarkEnd w:id="1"/>
          </w:p>
        </w:tc>
      </w:tr>
      <w:tr w:rsidR="002D04BA" w:rsidRPr="000C36AC" w:rsidTr="000C36AC">
        <w:tc>
          <w:tcPr>
            <w:tcW w:w="3240" w:type="dxa"/>
            <w:shd w:val="clear" w:color="auto" w:fill="auto"/>
          </w:tcPr>
          <w:p w:rsidR="00BF7AF1" w:rsidRPr="000C36AC" w:rsidRDefault="002D04BA" w:rsidP="000C36AC">
            <w:pPr>
              <w:tabs>
                <w:tab w:val="left" w:pos="-1440"/>
              </w:tabs>
              <w:jc w:val="right"/>
              <w:rPr>
                <w:b/>
              </w:rPr>
            </w:pPr>
            <w:r w:rsidRPr="000C36AC">
              <w:rPr>
                <w:b/>
              </w:rPr>
              <w:t>Class Year:</w:t>
            </w:r>
          </w:p>
          <w:p w:rsidR="002D04BA" w:rsidRPr="00BF7AF1" w:rsidRDefault="00BF7AF1" w:rsidP="000C36AC">
            <w:pPr>
              <w:tabs>
                <w:tab w:val="left" w:pos="-1440"/>
              </w:tabs>
              <w:jc w:val="right"/>
            </w:pPr>
            <w:r w:rsidRPr="00BF7AF1">
              <w:t>(check one)</w:t>
            </w:r>
            <w:r w:rsidR="002D04BA" w:rsidRPr="00BF7AF1">
              <w:t xml:space="preserve">    </w:t>
            </w:r>
          </w:p>
        </w:tc>
        <w:bookmarkStart w:id="2" w:name="_GoBack"/>
        <w:tc>
          <w:tcPr>
            <w:tcW w:w="7110" w:type="dxa"/>
            <w:shd w:val="clear" w:color="auto" w:fill="auto"/>
          </w:tcPr>
          <w:p w:rsidR="002D04BA" w:rsidRDefault="002D04BA" w:rsidP="000C36AC">
            <w:pPr>
              <w:tabs>
                <w:tab w:val="left" w:pos="-1440"/>
              </w:tabs>
              <w:ind w:left="-18" w:firstLine="18"/>
            </w:pPr>
            <w:r w:rsidRPr="008223D2">
              <w:fldChar w:fldCharType="begin">
                <w:ffData>
                  <w:name w:val=""/>
                  <w:enabled/>
                  <w:calcOnExit w:val="0"/>
                  <w:checkBox>
                    <w:sizeAuto/>
                    <w:default w:val="0"/>
                    <w:checked w:val="0"/>
                  </w:checkBox>
                </w:ffData>
              </w:fldChar>
            </w:r>
            <w:r w:rsidRPr="008223D2">
              <w:instrText xml:space="preserve"> FORMCHECKBOX </w:instrText>
            </w:r>
            <w:r w:rsidR="0068761D">
              <w:fldChar w:fldCharType="separate"/>
            </w:r>
            <w:r w:rsidRPr="008223D2">
              <w:fldChar w:fldCharType="end"/>
            </w:r>
            <w:bookmarkEnd w:id="2"/>
            <w:r w:rsidRPr="008223D2">
              <w:t xml:space="preserve"> 20</w:t>
            </w:r>
            <w:r w:rsidR="006803E7">
              <w:t>2</w:t>
            </w:r>
            <w:r w:rsidR="004B20DC">
              <w:t>5</w:t>
            </w:r>
            <w:r w:rsidRPr="008223D2">
              <w:t xml:space="preserve"> (rising 3L)</w:t>
            </w:r>
          </w:p>
          <w:p w:rsidR="002A43F1" w:rsidRPr="002A43F1" w:rsidRDefault="00C37984" w:rsidP="004B20DC">
            <w:pPr>
              <w:tabs>
                <w:tab w:val="left" w:pos="-1440"/>
              </w:tabs>
              <w:ind w:left="-18" w:firstLine="18"/>
            </w:pPr>
            <w:r w:rsidRPr="008223D2">
              <w:fldChar w:fldCharType="begin">
                <w:ffData>
                  <w:name w:val=""/>
                  <w:enabled/>
                  <w:calcOnExit w:val="0"/>
                  <w:checkBox>
                    <w:sizeAuto/>
                    <w:default w:val="0"/>
                    <w:checked w:val="0"/>
                  </w:checkBox>
                </w:ffData>
              </w:fldChar>
            </w:r>
            <w:r w:rsidRPr="008223D2">
              <w:instrText xml:space="preserve"> FORMCHECKBOX </w:instrText>
            </w:r>
            <w:r w:rsidR="0068761D">
              <w:fldChar w:fldCharType="separate"/>
            </w:r>
            <w:r w:rsidRPr="008223D2">
              <w:fldChar w:fldCharType="end"/>
            </w:r>
            <w:r>
              <w:t xml:space="preserve"> 20</w:t>
            </w:r>
            <w:r w:rsidR="00EA04C0">
              <w:t>2</w:t>
            </w:r>
            <w:r w:rsidR="004B20DC">
              <w:t>6</w:t>
            </w:r>
            <w:r w:rsidR="002D04BA" w:rsidRPr="008223D2">
              <w:t xml:space="preserve"> (rising 2L)</w:t>
            </w:r>
          </w:p>
        </w:tc>
      </w:tr>
      <w:tr w:rsidR="002D04BA" w:rsidRPr="000C36AC" w:rsidTr="000C36AC">
        <w:trPr>
          <w:trHeight w:val="108"/>
        </w:trPr>
        <w:tc>
          <w:tcPr>
            <w:tcW w:w="3240" w:type="dxa"/>
            <w:shd w:val="clear" w:color="auto" w:fill="auto"/>
          </w:tcPr>
          <w:p w:rsidR="002D04BA" w:rsidRPr="000C36AC" w:rsidRDefault="002D04BA" w:rsidP="000C36AC">
            <w:pPr>
              <w:tabs>
                <w:tab w:val="left" w:pos="-1440"/>
              </w:tabs>
              <w:jc w:val="right"/>
              <w:rPr>
                <w:b/>
              </w:rPr>
            </w:pPr>
            <w:r w:rsidRPr="000C36AC">
              <w:rPr>
                <w:b/>
              </w:rPr>
              <w:t>Clinic to which you are applying:</w:t>
            </w:r>
          </w:p>
        </w:tc>
        <w:tc>
          <w:tcPr>
            <w:tcW w:w="7110" w:type="dxa"/>
            <w:shd w:val="clear" w:color="auto" w:fill="auto"/>
          </w:tcPr>
          <w:p w:rsidR="00952B22" w:rsidRDefault="007C45CE" w:rsidP="00952B22">
            <w:pPr>
              <w:tabs>
                <w:tab w:val="left" w:pos="-1440"/>
              </w:tabs>
              <w:rPr>
                <w:b/>
                <w:sz w:val="18"/>
                <w:szCs w:val="18"/>
              </w:rPr>
            </w:pPr>
            <w:r>
              <w:rPr>
                <w:b/>
                <w:sz w:val="18"/>
                <w:szCs w:val="18"/>
              </w:rPr>
              <w:fldChar w:fldCharType="begin">
                <w:ffData>
                  <w:name w:val=""/>
                  <w:enabled/>
                  <w:calcOnExit w:val="0"/>
                  <w:statusText w:type="text" w:val="Click on the appropriate gray box and use the drop-down arrow to make a clinic selection.  Choose only one clinic per application form."/>
                  <w:ddList>
                    <w:listEntry w:val="Clinics A-F"/>
                    <w:listEntry w:val="Appellate Advocates SORA Externship (Spring 2025)"/>
                    <w:listEntry w:val="Brennan Center Public Policy (Fall 2024)"/>
                    <w:listEntry w:val="Brennan Center Public Policy (Spring 2025)"/>
                    <w:listEntry w:val="Business Transactions (Fall 2024)"/>
                    <w:listEntry w:val="Business Transactions (Spring 2025)"/>
                    <w:listEntry w:val="Civil Litigation - Employment Law (Year)"/>
                    <w:listEntry w:val="Civil Rights and Racial Justice (Year)"/>
                    <w:listEntry w:val="Civil Rights in the Criminal Legal System (Sp '25)"/>
                    <w:listEntry w:val="Constitutional Litigation (Fall 2024)"/>
                    <w:listEntry w:val="Criminal and Juvenile Defender (Year)"/>
                    <w:listEntry w:val="Criminal Appellate Defender (Spring 2025)"/>
                    <w:listEntry w:val="Earth Rights Advocacy (Year)"/>
                    <w:listEntry w:val="Education Advocacy - 5 credits (Spring 2025)"/>
                    <w:listEntry w:val="Education Advocacy - PBSP option (Spring 2025)"/>
                    <w:listEntry w:val="Education Sector Policy and Consulting (Fall 2024)"/>
                    <w:listEntry w:val="Education Sector Policy and Consulting (Spr 2025)"/>
                    <w:listEntry w:val="Environmental Law (Fall 2024)"/>
                    <w:listEntry w:val="Environmental Law (Spring 2025)"/>
                    <w:listEntry w:val="Eviction Defense and Tenant Protection Ext (Year)"/>
                    <w:listEntry w:val="Family Defense (Year)"/>
                    <w:listEntry w:val="Federal Appellate (Year)"/>
                    <w:listEntry w:val="Federal Defender (Year)"/>
                    <w:listEntry w:val="Federal Judicial Practice Externship (Fall 2024)"/>
                  </w:ddList>
                </w:ffData>
              </w:fldChar>
            </w:r>
            <w:r>
              <w:rPr>
                <w:b/>
                <w:sz w:val="18"/>
                <w:szCs w:val="18"/>
              </w:rPr>
              <w:instrText xml:space="preserve"> FORMDROPDOWN </w:instrText>
            </w:r>
            <w:r w:rsidR="0068761D">
              <w:rPr>
                <w:b/>
                <w:sz w:val="18"/>
                <w:szCs w:val="18"/>
              </w:rPr>
            </w:r>
            <w:r w:rsidR="0068761D">
              <w:rPr>
                <w:b/>
                <w:sz w:val="18"/>
                <w:szCs w:val="18"/>
              </w:rPr>
              <w:fldChar w:fldCharType="separate"/>
            </w:r>
            <w:r>
              <w:rPr>
                <w:b/>
                <w:sz w:val="18"/>
                <w:szCs w:val="18"/>
              </w:rPr>
              <w:fldChar w:fldCharType="end"/>
            </w:r>
            <w:r w:rsidR="00952B22">
              <w:rPr>
                <w:b/>
                <w:sz w:val="18"/>
                <w:szCs w:val="18"/>
              </w:rPr>
              <w:t xml:space="preserve"> </w:t>
            </w:r>
          </w:p>
          <w:p w:rsidR="00952B22" w:rsidRDefault="00AC3BFF" w:rsidP="00952B22">
            <w:pPr>
              <w:tabs>
                <w:tab w:val="left" w:pos="-1440"/>
              </w:tabs>
              <w:rPr>
                <w:b/>
                <w:sz w:val="18"/>
                <w:szCs w:val="18"/>
              </w:rPr>
            </w:pPr>
            <w:r>
              <w:rPr>
                <w:b/>
                <w:sz w:val="18"/>
                <w:szCs w:val="18"/>
              </w:rPr>
              <w:fldChar w:fldCharType="begin">
                <w:ffData>
                  <w:name w:val=""/>
                  <w:enabled/>
                  <w:calcOnExit w:val="0"/>
                  <w:statusText w:type="autoText" w:val="- PAGE -"/>
                  <w:ddList>
                    <w:listEntry w:val="Clinics G-M"/>
                    <w:listEntry w:val="    "/>
                    <w:listEntry w:val="Global Justice - for JDs (Year)"/>
                    <w:listEntry w:val="Govt Anti-Corruption Externship (Spring 2025)"/>
                    <w:listEntry w:val="Govt Civil Litigation Externship-EDNY (Spr 2025)"/>
                    <w:listEntry w:val="Govt Civil Litigation Externship-SDNY (Fall 2024)"/>
                    <w:listEntry w:val="Govt Civil Litigation Externship-SDNY (Spr 2025)"/>
                    <w:listEntry w:val="Guarini Externship (Fall 2024)"/>
                    <w:listEntry w:val="Immigrant Defense (Spring 2025)"/>
                    <w:listEntry w:val="Immigrant Rights (Year)"/>
                    <w:listEntry w:val="International Transactions - JDs (Year)"/>
                    <w:listEntry w:val="Legal Empowerment and Judicial Indep - JDs (Year)"/>
                    <w:listEntry w:val="LGBTQ Rights Externship (Spring 2025)"/>
                    <w:listEntry w:val="Local Prosecution Externship (Spring 2025)"/>
                    <w:listEntry w:val="Mediation (Fall 2024)"/>
                    <w:listEntry w:val="Mediation - Advanced (Spring 2025)"/>
                  </w:ddList>
                </w:ffData>
              </w:fldChar>
            </w:r>
            <w:r>
              <w:rPr>
                <w:b/>
                <w:sz w:val="18"/>
                <w:szCs w:val="18"/>
              </w:rPr>
              <w:instrText xml:space="preserve"> FORMDROPDOWN </w:instrText>
            </w:r>
            <w:r w:rsidR="0068761D">
              <w:rPr>
                <w:b/>
                <w:sz w:val="18"/>
                <w:szCs w:val="18"/>
              </w:rPr>
            </w:r>
            <w:r w:rsidR="0068761D">
              <w:rPr>
                <w:b/>
                <w:sz w:val="18"/>
                <w:szCs w:val="18"/>
              </w:rPr>
              <w:fldChar w:fldCharType="separate"/>
            </w:r>
            <w:r>
              <w:rPr>
                <w:b/>
                <w:sz w:val="18"/>
                <w:szCs w:val="18"/>
              </w:rPr>
              <w:fldChar w:fldCharType="end"/>
            </w:r>
            <w:r w:rsidR="00952B22" w:rsidRPr="000C36AC">
              <w:rPr>
                <w:b/>
                <w:sz w:val="18"/>
                <w:szCs w:val="18"/>
              </w:rPr>
              <w:t xml:space="preserve"> </w:t>
            </w:r>
          </w:p>
          <w:p w:rsidR="00952B22" w:rsidRPr="003163A7" w:rsidRDefault="007C45CE" w:rsidP="00952B22">
            <w:pPr>
              <w:tabs>
                <w:tab w:val="left" w:pos="-1440"/>
              </w:tabs>
              <w:rPr>
                <w:b/>
                <w:sz w:val="18"/>
                <w:szCs w:val="18"/>
              </w:rPr>
            </w:pPr>
            <w:r>
              <w:rPr>
                <w:b/>
                <w:sz w:val="18"/>
                <w:szCs w:val="18"/>
              </w:rPr>
              <w:fldChar w:fldCharType="begin">
                <w:ffData>
                  <w:name w:val=""/>
                  <w:enabled/>
                  <w:calcOnExit w:val="0"/>
                  <w:statusText w:type="autoText" w:val="- PAGE -"/>
                  <w:ddList>
                    <w:listEntry w:val="Clinics N-Z"/>
                    <w:listEntry w:val="    "/>
                    <w:listEntry w:val="NDS Police Accountability Ext (Fall 2024)"/>
                    <w:listEntry w:val="NDS Police Accountability Ext (Spring 2025)"/>
                    <w:listEntry w:val="NYC Law Department Externship (Fall 2024)"/>
                    <w:listEntry w:val="NYS OAG Antitrust Enforcement Ext (Fall 2024)"/>
                    <w:listEntry w:val="NYS OAG Antitrust Enforcement Ext (Spring 2025)"/>
                    <w:listEntry w:val="NYS OAG Social Justice Externship (Year)"/>
                    <w:listEntry w:val="PBSP Law and Power Externship (Spring 2025)"/>
                    <w:listEntry w:val="Prosecution Externship - EDNY (Fall 2024)"/>
                    <w:listEntry w:val="Prosecution Externship - SDNY (Spring 2025)"/>
                    <w:listEntry w:val="Racial Equity Strategies (Spring 2025)"/>
                    <w:listEntry w:val="Racial Justice and Abolition (Year)"/>
                    <w:listEntry w:val="Regulatory Policy (Spring 2025)"/>
                    <w:listEntry w:val="Reproductive Justice (Fall 2024)"/>
                    <w:listEntry w:val="Reproductive Justice - Advanced (Spring 2025)"/>
                    <w:listEntry w:val="Science, Health and Information (Fall 2024)"/>
                    <w:listEntry w:val="Social Enterprise &amp; Economic Empowerment (Fall '24"/>
                    <w:listEntry w:val="State Legislative Externship (Fall 2024)"/>
                    <w:listEntry w:val="Technology Law and Policy (Fall 2024)"/>
                    <w:listEntry w:val="United Nations Diplomacy (Fall 2024)"/>
                  </w:ddList>
                </w:ffData>
              </w:fldChar>
            </w:r>
            <w:r>
              <w:rPr>
                <w:b/>
                <w:sz w:val="18"/>
                <w:szCs w:val="18"/>
              </w:rPr>
              <w:instrText xml:space="preserve"> FORMDROPDOWN </w:instrText>
            </w:r>
            <w:r w:rsidR="0068761D">
              <w:rPr>
                <w:b/>
                <w:sz w:val="18"/>
                <w:szCs w:val="18"/>
              </w:rPr>
            </w:r>
            <w:r w:rsidR="0068761D">
              <w:rPr>
                <w:b/>
                <w:sz w:val="18"/>
                <w:szCs w:val="18"/>
              </w:rPr>
              <w:fldChar w:fldCharType="separate"/>
            </w:r>
            <w:r>
              <w:rPr>
                <w:b/>
                <w:sz w:val="18"/>
                <w:szCs w:val="18"/>
              </w:rPr>
              <w:fldChar w:fldCharType="end"/>
            </w:r>
          </w:p>
          <w:p w:rsidR="00A104C3" w:rsidRPr="000C36AC" w:rsidRDefault="00A104C3" w:rsidP="00952B22">
            <w:pPr>
              <w:tabs>
                <w:tab w:val="left" w:pos="-1440"/>
              </w:tabs>
              <w:rPr>
                <w:b/>
                <w:sz w:val="18"/>
                <w:szCs w:val="18"/>
              </w:rPr>
            </w:pPr>
            <w:r w:rsidRPr="000C36AC">
              <w:rPr>
                <w:b/>
                <w:i/>
                <w:color w:val="FF0000"/>
                <w:sz w:val="18"/>
                <w:szCs w:val="18"/>
              </w:rPr>
              <w:t xml:space="preserve">(Click on the </w:t>
            </w:r>
            <w:r w:rsidR="00D20DAF" w:rsidRPr="000C36AC">
              <w:rPr>
                <w:b/>
                <w:i/>
                <w:color w:val="FF0000"/>
                <w:sz w:val="18"/>
                <w:szCs w:val="18"/>
              </w:rPr>
              <w:t xml:space="preserve">appropriate </w:t>
            </w:r>
            <w:r w:rsidRPr="000C36AC">
              <w:rPr>
                <w:b/>
                <w:i/>
                <w:color w:val="FF0000"/>
                <w:sz w:val="18"/>
                <w:szCs w:val="18"/>
              </w:rPr>
              <w:t xml:space="preserve">gray box and use the drop down arrow to make a clinic selection.)  </w:t>
            </w:r>
            <w:r w:rsidRPr="000C36AC">
              <w:rPr>
                <w:i/>
              </w:rPr>
              <w:t>Choose only one clinic per application form.</w:t>
            </w:r>
          </w:p>
        </w:tc>
      </w:tr>
      <w:tr w:rsidR="00C37984" w:rsidRPr="000C36AC" w:rsidTr="000C36AC">
        <w:trPr>
          <w:trHeight w:val="108"/>
        </w:trPr>
        <w:tc>
          <w:tcPr>
            <w:tcW w:w="3240" w:type="dxa"/>
            <w:shd w:val="clear" w:color="auto" w:fill="auto"/>
          </w:tcPr>
          <w:p w:rsidR="00C37984" w:rsidRPr="000C36AC" w:rsidRDefault="00C37984" w:rsidP="000C36AC">
            <w:pPr>
              <w:tabs>
                <w:tab w:val="left" w:pos="-1440"/>
              </w:tabs>
              <w:jc w:val="right"/>
              <w:rPr>
                <w:b/>
              </w:rPr>
            </w:pPr>
            <w:r w:rsidRPr="000C36AC">
              <w:rPr>
                <w:b/>
              </w:rPr>
              <w:t>Have you already taken (an) NYU Clinic(s)?</w:t>
            </w:r>
          </w:p>
        </w:tc>
        <w:tc>
          <w:tcPr>
            <w:tcW w:w="7110" w:type="dxa"/>
            <w:shd w:val="clear" w:color="auto" w:fill="auto"/>
          </w:tcPr>
          <w:p w:rsidR="00C37984" w:rsidRDefault="00207025" w:rsidP="000C36AC">
            <w:pPr>
              <w:tabs>
                <w:tab w:val="left" w:pos="-1440"/>
              </w:tabs>
              <w:ind w:left="-18" w:firstLine="18"/>
            </w:pPr>
            <w:r>
              <w:fldChar w:fldCharType="begin">
                <w:ffData>
                  <w:name w:val=""/>
                  <w:enabled/>
                  <w:calcOnExit w:val="0"/>
                  <w:checkBox>
                    <w:sizeAuto/>
                    <w:default w:val="0"/>
                  </w:checkBox>
                </w:ffData>
              </w:fldChar>
            </w:r>
            <w:r>
              <w:instrText xml:space="preserve"> FORMCHECKBOX </w:instrText>
            </w:r>
            <w:r w:rsidR="0068761D">
              <w:fldChar w:fldCharType="separate"/>
            </w:r>
            <w:r>
              <w:fldChar w:fldCharType="end"/>
            </w:r>
            <w:r w:rsidR="00C37984">
              <w:t>Yes</w:t>
            </w:r>
          </w:p>
          <w:p w:rsidR="00C37984" w:rsidRPr="000C36AC" w:rsidRDefault="00C37984" w:rsidP="000C36AC">
            <w:pPr>
              <w:tabs>
                <w:tab w:val="left" w:pos="-1440"/>
              </w:tabs>
              <w:rPr>
                <w:b/>
                <w:sz w:val="18"/>
                <w:szCs w:val="18"/>
              </w:rPr>
            </w:pPr>
            <w:r w:rsidRPr="008223D2">
              <w:fldChar w:fldCharType="begin">
                <w:ffData>
                  <w:name w:val=""/>
                  <w:enabled/>
                  <w:calcOnExit w:val="0"/>
                  <w:checkBox>
                    <w:sizeAuto/>
                    <w:default w:val="0"/>
                    <w:checked w:val="0"/>
                  </w:checkBox>
                </w:ffData>
              </w:fldChar>
            </w:r>
            <w:r w:rsidRPr="008223D2">
              <w:instrText xml:space="preserve"> FORMCHECKBOX </w:instrText>
            </w:r>
            <w:r w:rsidR="0068761D">
              <w:fldChar w:fldCharType="separate"/>
            </w:r>
            <w:r w:rsidRPr="008223D2">
              <w:fldChar w:fldCharType="end"/>
            </w:r>
            <w:r>
              <w:t>No</w:t>
            </w:r>
          </w:p>
        </w:tc>
      </w:tr>
      <w:tr w:rsidR="00C37984" w:rsidRPr="000C36AC" w:rsidTr="000C36AC">
        <w:trPr>
          <w:trHeight w:val="108"/>
        </w:trPr>
        <w:tc>
          <w:tcPr>
            <w:tcW w:w="3240" w:type="dxa"/>
            <w:shd w:val="clear" w:color="auto" w:fill="auto"/>
          </w:tcPr>
          <w:p w:rsidR="00C37984" w:rsidRPr="000C36AC" w:rsidRDefault="00C37984" w:rsidP="000C36AC">
            <w:pPr>
              <w:tabs>
                <w:tab w:val="left" w:pos="-1440"/>
              </w:tabs>
              <w:jc w:val="right"/>
              <w:rPr>
                <w:b/>
              </w:rPr>
            </w:pPr>
            <w:r w:rsidRPr="000C36AC">
              <w:rPr>
                <w:b/>
              </w:rPr>
              <w:t>If you have taken (an) NYU Clinic(s), please check the appropriate box:</w:t>
            </w:r>
          </w:p>
        </w:tc>
        <w:tc>
          <w:tcPr>
            <w:tcW w:w="7110" w:type="dxa"/>
            <w:shd w:val="clear" w:color="auto" w:fill="auto"/>
          </w:tcPr>
          <w:p w:rsidR="00C37984" w:rsidRDefault="00C37984" w:rsidP="000C36AC">
            <w:pPr>
              <w:tabs>
                <w:tab w:val="left" w:pos="-1440"/>
              </w:tabs>
            </w:pPr>
            <w:r w:rsidRPr="008223D2">
              <w:fldChar w:fldCharType="begin">
                <w:ffData>
                  <w:name w:val=""/>
                  <w:enabled/>
                  <w:calcOnExit w:val="0"/>
                  <w:checkBox>
                    <w:sizeAuto/>
                    <w:default w:val="0"/>
                    <w:checked w:val="0"/>
                  </w:checkBox>
                </w:ffData>
              </w:fldChar>
            </w:r>
            <w:r w:rsidRPr="008223D2">
              <w:instrText xml:space="preserve"> FORMCHECKBOX </w:instrText>
            </w:r>
            <w:r w:rsidR="0068761D">
              <w:fldChar w:fldCharType="separate"/>
            </w:r>
            <w:r w:rsidRPr="008223D2">
              <w:fldChar w:fldCharType="end"/>
            </w:r>
            <w:r>
              <w:t xml:space="preserve">  I have taken a single one-semester clinic.</w:t>
            </w:r>
          </w:p>
          <w:p w:rsidR="00C37984" w:rsidRDefault="00C37984" w:rsidP="000C36AC">
            <w:pPr>
              <w:tabs>
                <w:tab w:val="left" w:pos="-1440"/>
              </w:tabs>
            </w:pPr>
            <w:r w:rsidRPr="008223D2">
              <w:fldChar w:fldCharType="begin">
                <w:ffData>
                  <w:name w:val=""/>
                  <w:enabled/>
                  <w:calcOnExit w:val="0"/>
                  <w:checkBox>
                    <w:sizeAuto/>
                    <w:default w:val="0"/>
                    <w:checked w:val="0"/>
                  </w:checkBox>
                </w:ffData>
              </w:fldChar>
            </w:r>
            <w:r w:rsidRPr="008223D2">
              <w:instrText xml:space="preserve"> FORMCHECKBOX </w:instrText>
            </w:r>
            <w:r w:rsidR="0068761D">
              <w:fldChar w:fldCharType="separate"/>
            </w:r>
            <w:r w:rsidRPr="008223D2">
              <w:fldChar w:fldCharType="end"/>
            </w:r>
            <w:r>
              <w:t xml:space="preserve">  I have taken two one-semester clinics.</w:t>
            </w:r>
          </w:p>
          <w:p w:rsidR="00C37984" w:rsidRPr="000C36AC" w:rsidRDefault="00C37984" w:rsidP="000C36AC">
            <w:pPr>
              <w:tabs>
                <w:tab w:val="left" w:pos="-1440"/>
              </w:tabs>
              <w:rPr>
                <w:b/>
                <w:sz w:val="18"/>
                <w:szCs w:val="18"/>
              </w:rPr>
            </w:pPr>
            <w:r w:rsidRPr="008223D2">
              <w:fldChar w:fldCharType="begin">
                <w:ffData>
                  <w:name w:val=""/>
                  <w:enabled/>
                  <w:calcOnExit w:val="0"/>
                  <w:checkBox>
                    <w:sizeAuto/>
                    <w:default w:val="0"/>
                    <w:checked w:val="0"/>
                  </w:checkBox>
                </w:ffData>
              </w:fldChar>
            </w:r>
            <w:r w:rsidRPr="008223D2">
              <w:instrText xml:space="preserve"> FORMCHECKBOX </w:instrText>
            </w:r>
            <w:r w:rsidR="0068761D">
              <w:fldChar w:fldCharType="separate"/>
            </w:r>
            <w:r w:rsidRPr="008223D2">
              <w:fldChar w:fldCharType="end"/>
            </w:r>
            <w:r>
              <w:t xml:space="preserve">  I have taken a single year-long clinic.</w:t>
            </w:r>
          </w:p>
        </w:tc>
      </w:tr>
      <w:tr w:rsidR="00181217" w:rsidRPr="000C36AC" w:rsidTr="000C36AC">
        <w:trPr>
          <w:trHeight w:val="108"/>
        </w:trPr>
        <w:tc>
          <w:tcPr>
            <w:tcW w:w="3240" w:type="dxa"/>
            <w:shd w:val="clear" w:color="auto" w:fill="auto"/>
          </w:tcPr>
          <w:p w:rsidR="00181217" w:rsidRPr="000C36AC" w:rsidRDefault="00C37984" w:rsidP="000C36AC">
            <w:pPr>
              <w:tabs>
                <w:tab w:val="left" w:pos="-1440"/>
              </w:tabs>
              <w:jc w:val="right"/>
              <w:rPr>
                <w:b/>
              </w:rPr>
            </w:pPr>
            <w:r w:rsidRPr="000C36AC">
              <w:rPr>
                <w:b/>
              </w:rPr>
              <w:t>If you have taken (an) NYU Clinic(s), please indicate which one(s):</w:t>
            </w:r>
          </w:p>
        </w:tc>
        <w:tc>
          <w:tcPr>
            <w:tcW w:w="7110" w:type="dxa"/>
            <w:shd w:val="clear" w:color="auto" w:fill="auto"/>
          </w:tcPr>
          <w:p w:rsidR="004B20DC" w:rsidRDefault="007C45CE" w:rsidP="004B20DC">
            <w:pPr>
              <w:tabs>
                <w:tab w:val="left" w:pos="-1440"/>
              </w:tabs>
              <w:rPr>
                <w:b/>
                <w:sz w:val="18"/>
                <w:szCs w:val="18"/>
              </w:rPr>
            </w:pPr>
            <w:r>
              <w:rPr>
                <w:b/>
                <w:sz w:val="18"/>
                <w:szCs w:val="18"/>
              </w:rPr>
              <w:fldChar w:fldCharType="begin">
                <w:ffData>
                  <w:name w:val=""/>
                  <w:enabled/>
                  <w:calcOnExit w:val="0"/>
                  <w:statusText w:type="text" w:val="Click on the appropriate gray box and use the drop-down arrow to make a clinic selection.  Choose only one clinic per application form."/>
                  <w:ddList>
                    <w:listEntry w:val="Clinics A-F"/>
                    <w:listEntry w:val="Brennan Center Public Policy (Fall 2023)"/>
                    <w:listEntry w:val="Brennan Center Public Policy (Spring 2024)"/>
                    <w:listEntry w:val="Business Transactions (Fall 2023)"/>
                    <w:listEntry w:val="Business Transactions (Spring 2024)"/>
                    <w:listEntry w:val="Civil Federal Legal Svcs Externship (Fall 2023)"/>
                    <w:listEntry w:val="Civil Litigation - Employment Law (Year)"/>
                    <w:listEntry w:val="Civil Rights and Racial Justice (Year)"/>
                    <w:listEntry w:val="Civil Rights in the Criminal Legal System (Year)"/>
                    <w:listEntry w:val="Criminal Appellate Defender (Spring 2024)"/>
                    <w:listEntry w:val="Criminal Defense and Reentry (Year)"/>
                    <w:listEntry w:val="Crimmigration (Fall 2023)"/>
                    <w:listEntry w:val="Critical Race Lawyering in Civil Rts (Fall 2022)"/>
                    <w:listEntry w:val="Disability Rights and Justice (Fall 2023)"/>
                    <w:listEntry w:val="Earth Rights Advocacy (Year)"/>
                    <w:listEntry w:val="Education Advocacy - 5 credits (Spring 2024)"/>
                    <w:listEntry w:val="Education Advocacy - PBSP option (Spring 2024)"/>
                    <w:listEntry w:val="Education Sector Policy and Consulting (Fall 2023)"/>
                    <w:listEntry w:val="Education Sector Policy and Consulting (Spr 2024)"/>
                    <w:listEntry w:val="Entrepreneurship (Fall 2023)"/>
                    <w:listEntry w:val="Environmental Law (Fall 2023)"/>
                    <w:listEntry w:val="Environmental Law (Spring 2024)"/>
                    <w:listEntry w:val="Family Defense (Year)"/>
                    <w:listEntry w:val="Federal Defender (Year)"/>
                    <w:listEntry w:val="Federal Judicial Practice Externship (Fall 2023)"/>
                  </w:ddList>
                </w:ffData>
              </w:fldChar>
            </w:r>
            <w:r>
              <w:rPr>
                <w:b/>
                <w:sz w:val="18"/>
                <w:szCs w:val="18"/>
              </w:rPr>
              <w:instrText xml:space="preserve"> FORMDROPDOWN </w:instrText>
            </w:r>
            <w:r w:rsidR="0068761D">
              <w:rPr>
                <w:b/>
                <w:sz w:val="18"/>
                <w:szCs w:val="18"/>
              </w:rPr>
            </w:r>
            <w:r w:rsidR="0068761D">
              <w:rPr>
                <w:b/>
                <w:sz w:val="18"/>
                <w:szCs w:val="18"/>
              </w:rPr>
              <w:fldChar w:fldCharType="separate"/>
            </w:r>
            <w:r>
              <w:rPr>
                <w:b/>
                <w:sz w:val="18"/>
                <w:szCs w:val="18"/>
              </w:rPr>
              <w:fldChar w:fldCharType="end"/>
            </w:r>
            <w:r w:rsidR="00952B22">
              <w:rPr>
                <w:b/>
                <w:sz w:val="18"/>
                <w:szCs w:val="18"/>
              </w:rPr>
              <w:t xml:space="preserve"> </w:t>
            </w:r>
          </w:p>
          <w:p w:rsidR="004B20DC" w:rsidRDefault="004B20DC" w:rsidP="004B20DC">
            <w:pPr>
              <w:tabs>
                <w:tab w:val="left" w:pos="-1440"/>
              </w:tabs>
              <w:rPr>
                <w:b/>
                <w:sz w:val="18"/>
                <w:szCs w:val="18"/>
              </w:rPr>
            </w:pPr>
            <w:r>
              <w:rPr>
                <w:b/>
                <w:sz w:val="18"/>
                <w:szCs w:val="18"/>
              </w:rPr>
              <w:fldChar w:fldCharType="begin">
                <w:ffData>
                  <w:name w:val=""/>
                  <w:enabled/>
                  <w:calcOnExit w:val="0"/>
                  <w:statusText w:type="autoText" w:val="- PAGE -"/>
                  <w:ddList>
                    <w:listEntry w:val="Clinics G-M"/>
                    <w:listEntry w:val="    "/>
                    <w:listEntry w:val="Global Justice - for JDs (Year)"/>
                    <w:listEntry w:val="Govt Anti-Corruption Externship (Spring 2024)"/>
                    <w:listEntry w:val="Govt Civil Litigation Externship-EDNY (Spr 2024)"/>
                    <w:listEntry w:val="Govt Civil Litigation Externship-SDNY (Fall 2023)"/>
                    <w:listEntry w:val="Govt Civil Litigation Externship-SDNY (Spr 2024)"/>
                    <w:listEntry w:val="Guarini Externship (Fall 2023)"/>
                    <w:listEntry w:val="Housing Law Externship (Fall 2023)"/>
                    <w:listEntry w:val="Housing Law Externship (Spring 2024)"/>
                    <w:listEntry w:val="Immigrant Defense (Spring 2024)"/>
                    <w:listEntry w:val="Immigrant Rights (Year)"/>
                    <w:listEntry w:val="International Organizations (Fall 2023)"/>
                    <w:listEntry w:val="International Transactions - JDs (year)"/>
                    <w:listEntry w:val="Juvenile Defender (Year)"/>
                    <w:listEntry w:val="Legal Empowerment and Judicial Indep - JDs (Year)"/>
                    <w:listEntry w:val="LGBTQ Rights Externship (Spring 2024)"/>
                    <w:listEntry w:val="Local Prosecution Externship (Spring 2024)"/>
                    <w:listEntry w:val="Mediation (Fall 2023)"/>
                    <w:listEntry w:val="Mediation - Advanced (Spring 2024)"/>
                  </w:ddList>
                </w:ffData>
              </w:fldChar>
            </w:r>
            <w:r>
              <w:rPr>
                <w:b/>
                <w:sz w:val="18"/>
                <w:szCs w:val="18"/>
              </w:rPr>
              <w:instrText xml:space="preserve"> FORMDROPDOWN </w:instrText>
            </w:r>
            <w:r w:rsidR="0068761D">
              <w:rPr>
                <w:b/>
                <w:sz w:val="18"/>
                <w:szCs w:val="18"/>
              </w:rPr>
            </w:r>
            <w:r w:rsidR="0068761D">
              <w:rPr>
                <w:b/>
                <w:sz w:val="18"/>
                <w:szCs w:val="18"/>
              </w:rPr>
              <w:fldChar w:fldCharType="separate"/>
            </w:r>
            <w:r>
              <w:rPr>
                <w:b/>
                <w:sz w:val="18"/>
                <w:szCs w:val="18"/>
              </w:rPr>
              <w:fldChar w:fldCharType="end"/>
            </w:r>
            <w:r w:rsidRPr="000C36AC">
              <w:rPr>
                <w:b/>
                <w:sz w:val="18"/>
                <w:szCs w:val="18"/>
              </w:rPr>
              <w:t xml:space="preserve"> </w:t>
            </w:r>
          </w:p>
          <w:p w:rsidR="004B20DC" w:rsidRPr="003163A7" w:rsidRDefault="004B20DC" w:rsidP="004B20DC">
            <w:pPr>
              <w:tabs>
                <w:tab w:val="left" w:pos="-1440"/>
              </w:tabs>
              <w:rPr>
                <w:b/>
                <w:sz w:val="18"/>
                <w:szCs w:val="18"/>
              </w:rPr>
            </w:pPr>
            <w:r>
              <w:rPr>
                <w:b/>
                <w:sz w:val="18"/>
                <w:szCs w:val="18"/>
              </w:rPr>
              <w:fldChar w:fldCharType="begin">
                <w:ffData>
                  <w:name w:val=""/>
                  <w:enabled/>
                  <w:calcOnExit w:val="0"/>
                  <w:statusText w:type="autoText" w:val="- PAGE -"/>
                  <w:ddList>
                    <w:listEntry w:val="Clinics N-Z"/>
                    <w:listEntry w:val="    "/>
                    <w:listEntry w:val="NDS Police Accountability Ext (Fall 2023)"/>
                    <w:listEntry w:val="NDS Police Accountability Ext (Spring 2024)"/>
                    <w:listEntry w:val="NYC Law Department Externship (Fall 2023)"/>
                    <w:listEntry w:val="NYS OAG Antitrust Enforcement Ext (Fall 2023)"/>
                    <w:listEntry w:val="NYS OAG Antitrust Enforcement Ext (Spring 2024)"/>
                    <w:listEntry w:val="NYS OAG Social Justice Externship (Year)"/>
                    <w:listEntry w:val="PBSP Law and Power Externship (Spring 2024)"/>
                    <w:listEntry w:val="Prosecution Externship - EDNY (Fall 2023)"/>
                    <w:listEntry w:val="Prosecution Externship - SDNY (Spring 2024)"/>
                    <w:listEntry w:val="Racial Equity Strategies (Spring 2024)"/>
                    <w:listEntry w:val="Racial Justice and Abolition (Year)"/>
                    <w:listEntry w:val="Regulatory Policy (Fall 2023)"/>
                    <w:listEntry w:val="Regulatory Policy (Spring 2024)"/>
                    <w:listEntry w:val="Reproductive Justice (Fall 2023)"/>
                    <w:listEntry w:val="Reproductive Justice - Advanced (Spring 2024)"/>
                    <w:listEntry w:val="State Legislative Externship (Fall 2023)"/>
                    <w:listEntry w:val="Technology Law and Policy (Fall 2023)"/>
                    <w:listEntry w:val="United Nations Diplomacy (Fall 2023)"/>
                  </w:ddList>
                </w:ffData>
              </w:fldChar>
            </w:r>
            <w:r>
              <w:rPr>
                <w:b/>
                <w:sz w:val="18"/>
                <w:szCs w:val="18"/>
              </w:rPr>
              <w:instrText xml:space="preserve"> FORMDROPDOWN </w:instrText>
            </w:r>
            <w:r w:rsidR="0068761D">
              <w:rPr>
                <w:b/>
                <w:sz w:val="18"/>
                <w:szCs w:val="18"/>
              </w:rPr>
            </w:r>
            <w:r w:rsidR="0068761D">
              <w:rPr>
                <w:b/>
                <w:sz w:val="18"/>
                <w:szCs w:val="18"/>
              </w:rPr>
              <w:fldChar w:fldCharType="separate"/>
            </w:r>
            <w:r>
              <w:rPr>
                <w:b/>
                <w:sz w:val="18"/>
                <w:szCs w:val="18"/>
              </w:rPr>
              <w:fldChar w:fldCharType="end"/>
            </w:r>
          </w:p>
          <w:p w:rsidR="00A70032" w:rsidRPr="000C36AC" w:rsidRDefault="00C37984" w:rsidP="00F806E4">
            <w:pPr>
              <w:tabs>
                <w:tab w:val="left" w:pos="-1440"/>
              </w:tabs>
              <w:rPr>
                <w:b/>
                <w:sz w:val="18"/>
                <w:szCs w:val="18"/>
              </w:rPr>
            </w:pPr>
            <w:r w:rsidRPr="000C36AC">
              <w:rPr>
                <w:b/>
                <w:i/>
                <w:color w:val="FF0000"/>
                <w:sz w:val="18"/>
                <w:szCs w:val="18"/>
              </w:rPr>
              <w:t>(Click on the appropriate gray box and use the drop down arrow to select clinics.</w:t>
            </w:r>
            <w:r w:rsidR="00F23018">
              <w:rPr>
                <w:b/>
                <w:i/>
                <w:color w:val="FF0000"/>
                <w:sz w:val="18"/>
                <w:szCs w:val="18"/>
              </w:rPr>
              <w:t xml:space="preserve"> </w:t>
            </w:r>
            <w:r w:rsidR="00C072B7">
              <w:rPr>
                <w:b/>
                <w:i/>
                <w:color w:val="FF0000"/>
                <w:sz w:val="18"/>
                <w:szCs w:val="18"/>
              </w:rPr>
              <w:br/>
            </w:r>
            <w:r w:rsidR="00F23018">
              <w:rPr>
                <w:b/>
                <w:i/>
                <w:color w:val="FF0000"/>
                <w:sz w:val="18"/>
                <w:szCs w:val="18"/>
              </w:rPr>
              <w:t>Write in the name of</w:t>
            </w:r>
            <w:r w:rsidR="00F806E4">
              <w:rPr>
                <w:b/>
                <w:i/>
                <w:color w:val="FF0000"/>
                <w:sz w:val="18"/>
                <w:szCs w:val="18"/>
              </w:rPr>
              <w:t xml:space="preserve"> Advanced or study abroad</w:t>
            </w:r>
            <w:r w:rsidR="00F23018">
              <w:rPr>
                <w:b/>
                <w:i/>
                <w:color w:val="FF0000"/>
                <w:sz w:val="18"/>
                <w:szCs w:val="18"/>
              </w:rPr>
              <w:t xml:space="preserve"> </w:t>
            </w:r>
            <w:r w:rsidR="00AC3BFF">
              <w:rPr>
                <w:b/>
                <w:i/>
                <w:color w:val="FF0000"/>
                <w:sz w:val="18"/>
                <w:szCs w:val="18"/>
              </w:rPr>
              <w:t>c</w:t>
            </w:r>
            <w:r w:rsidR="00F23018">
              <w:rPr>
                <w:b/>
                <w:i/>
                <w:color w:val="FF0000"/>
                <w:sz w:val="18"/>
                <w:szCs w:val="18"/>
              </w:rPr>
              <w:t>linic</w:t>
            </w:r>
            <w:r w:rsidR="00D924BE">
              <w:rPr>
                <w:b/>
                <w:i/>
                <w:color w:val="FF0000"/>
                <w:sz w:val="18"/>
                <w:szCs w:val="18"/>
              </w:rPr>
              <w:t>s below</w:t>
            </w:r>
            <w:r w:rsidR="0058488E">
              <w:rPr>
                <w:b/>
                <w:i/>
                <w:color w:val="FF0000"/>
                <w:sz w:val="18"/>
                <w:szCs w:val="18"/>
              </w:rPr>
              <w:t>.</w:t>
            </w:r>
            <w:r w:rsidRPr="000C36AC">
              <w:rPr>
                <w:b/>
                <w:i/>
                <w:color w:val="FF0000"/>
                <w:sz w:val="18"/>
                <w:szCs w:val="18"/>
              </w:rPr>
              <w:t xml:space="preserve">)  </w:t>
            </w:r>
            <w:r w:rsidR="00F23018">
              <w:rPr>
                <w:b/>
                <w:i/>
                <w:color w:val="FF0000"/>
                <w:sz w:val="18"/>
                <w:szCs w:val="18"/>
              </w:rPr>
              <w:br/>
            </w:r>
            <w:r w:rsidR="00F23018">
              <w:fldChar w:fldCharType="begin">
                <w:ffData>
                  <w:name w:val=""/>
                  <w:enabled/>
                  <w:calcOnExit w:val="0"/>
                  <w:textInput/>
                </w:ffData>
              </w:fldChar>
            </w:r>
            <w:r w:rsidR="00F23018">
              <w:instrText xml:space="preserve"> FORMTEXT </w:instrText>
            </w:r>
            <w:r w:rsidR="00F23018">
              <w:fldChar w:fldCharType="separate"/>
            </w:r>
            <w:r w:rsidR="00F23018">
              <w:rPr>
                <w:noProof/>
              </w:rPr>
              <w:t> </w:t>
            </w:r>
            <w:r w:rsidR="00F23018">
              <w:rPr>
                <w:noProof/>
              </w:rPr>
              <w:t> </w:t>
            </w:r>
            <w:r w:rsidR="00F23018">
              <w:rPr>
                <w:noProof/>
              </w:rPr>
              <w:t> </w:t>
            </w:r>
            <w:r w:rsidR="00F23018">
              <w:rPr>
                <w:noProof/>
              </w:rPr>
              <w:t> </w:t>
            </w:r>
            <w:r w:rsidR="00F23018">
              <w:rPr>
                <w:noProof/>
              </w:rPr>
              <w:t> </w:t>
            </w:r>
            <w:r w:rsidR="00F23018">
              <w:fldChar w:fldCharType="end"/>
            </w:r>
          </w:p>
        </w:tc>
      </w:tr>
      <w:tr w:rsidR="002D04BA" w:rsidRPr="000C36AC" w:rsidTr="000C36AC">
        <w:tc>
          <w:tcPr>
            <w:tcW w:w="3240" w:type="dxa"/>
            <w:shd w:val="clear" w:color="auto" w:fill="auto"/>
          </w:tcPr>
          <w:p w:rsidR="002D04BA" w:rsidRPr="000C36AC" w:rsidRDefault="00181217" w:rsidP="000C36AC">
            <w:pPr>
              <w:tabs>
                <w:tab w:val="left" w:pos="-1440"/>
              </w:tabs>
              <w:jc w:val="right"/>
              <w:rPr>
                <w:b/>
              </w:rPr>
            </w:pPr>
            <w:r w:rsidRPr="000C36AC">
              <w:rPr>
                <w:b/>
              </w:rPr>
              <w:t xml:space="preserve">Current </w:t>
            </w:r>
            <w:r w:rsidR="002D04BA" w:rsidRPr="000C36AC">
              <w:rPr>
                <w:b/>
              </w:rPr>
              <w:t>Address:</w:t>
            </w:r>
          </w:p>
        </w:tc>
        <w:tc>
          <w:tcPr>
            <w:tcW w:w="7110" w:type="dxa"/>
            <w:shd w:val="clear" w:color="auto" w:fill="auto"/>
          </w:tcPr>
          <w:p w:rsidR="002D04BA" w:rsidRPr="000C36AC" w:rsidRDefault="000373C9" w:rsidP="000C36AC">
            <w:pPr>
              <w:tabs>
                <w:tab w:val="left" w:pos="-1440"/>
              </w:tabs>
              <w:ind w:left="-18" w:firstLine="18"/>
              <w:rPr>
                <w:b/>
              </w:rPr>
            </w:pPr>
            <w:r>
              <w:fldChar w:fldCharType="begin">
                <w:ffData>
                  <w:name w:val="Text23"/>
                  <w:enabled/>
                  <w:calcOnExit w:val="0"/>
                  <w:textInput>
                    <w:default w:val="Street"/>
                  </w:textInput>
                </w:ffData>
              </w:fldChar>
            </w:r>
            <w:bookmarkStart w:id="3" w:name="Text23"/>
            <w:r>
              <w:instrText xml:space="preserve"> FORMTEXT </w:instrText>
            </w:r>
            <w:r>
              <w:fldChar w:fldCharType="separate"/>
            </w:r>
            <w:r>
              <w:rPr>
                <w:noProof/>
              </w:rPr>
              <w:t>Street</w:t>
            </w:r>
            <w:r>
              <w:fldChar w:fldCharType="end"/>
            </w:r>
            <w:bookmarkEnd w:id="3"/>
          </w:p>
        </w:tc>
      </w:tr>
      <w:tr w:rsidR="002D04BA" w:rsidRPr="000C36AC" w:rsidTr="000C36AC">
        <w:tc>
          <w:tcPr>
            <w:tcW w:w="3240" w:type="dxa"/>
            <w:shd w:val="clear" w:color="auto" w:fill="auto"/>
          </w:tcPr>
          <w:p w:rsidR="002D04BA" w:rsidRPr="000C36AC" w:rsidRDefault="002D04BA" w:rsidP="000C36AC">
            <w:pPr>
              <w:tabs>
                <w:tab w:val="left" w:pos="-1440"/>
              </w:tabs>
              <w:jc w:val="right"/>
              <w:rPr>
                <w:b/>
              </w:rPr>
            </w:pPr>
          </w:p>
        </w:tc>
        <w:tc>
          <w:tcPr>
            <w:tcW w:w="7110" w:type="dxa"/>
            <w:shd w:val="clear" w:color="auto" w:fill="auto"/>
          </w:tcPr>
          <w:p w:rsidR="002D04BA" w:rsidRPr="000C36AC" w:rsidRDefault="00F9301D" w:rsidP="000C36AC">
            <w:pPr>
              <w:tabs>
                <w:tab w:val="left" w:pos="-1440"/>
              </w:tabs>
              <w:ind w:left="-18" w:firstLine="18"/>
              <w:rPr>
                <w:b/>
              </w:rPr>
            </w:pPr>
            <w:r>
              <w:fldChar w:fldCharType="begin">
                <w:ffData>
                  <w:name w:val="Text27"/>
                  <w:enabled/>
                  <w:calcOnExit w:val="0"/>
                  <w:textInput>
                    <w:default w:val="City, State Zip"/>
                  </w:textInput>
                </w:ffData>
              </w:fldChar>
            </w:r>
            <w:bookmarkStart w:id="4" w:name="Text27"/>
            <w:r>
              <w:instrText xml:space="preserve"> FORMTEXT </w:instrText>
            </w:r>
            <w:r>
              <w:fldChar w:fldCharType="separate"/>
            </w:r>
            <w:r>
              <w:rPr>
                <w:noProof/>
              </w:rPr>
              <w:t>City, State Zip</w:t>
            </w:r>
            <w:r>
              <w:fldChar w:fldCharType="end"/>
            </w:r>
            <w:bookmarkEnd w:id="4"/>
          </w:p>
        </w:tc>
      </w:tr>
      <w:tr w:rsidR="002A43F1" w:rsidRPr="000C36AC" w:rsidTr="000C36AC">
        <w:tc>
          <w:tcPr>
            <w:tcW w:w="3240" w:type="dxa"/>
            <w:shd w:val="clear" w:color="auto" w:fill="auto"/>
          </w:tcPr>
          <w:p w:rsidR="002A43F1" w:rsidRPr="000C36AC" w:rsidRDefault="002A43F1" w:rsidP="000C36AC">
            <w:pPr>
              <w:tabs>
                <w:tab w:val="left" w:pos="-1440"/>
              </w:tabs>
              <w:jc w:val="right"/>
              <w:rPr>
                <w:b/>
              </w:rPr>
            </w:pPr>
            <w:r w:rsidRPr="000C36AC">
              <w:rPr>
                <w:b/>
              </w:rPr>
              <w:t>Cell phone Number:</w:t>
            </w:r>
          </w:p>
        </w:tc>
        <w:tc>
          <w:tcPr>
            <w:tcW w:w="7110" w:type="dxa"/>
            <w:shd w:val="clear" w:color="auto" w:fill="auto"/>
          </w:tcPr>
          <w:p w:rsidR="002A43F1" w:rsidRPr="008223D2" w:rsidRDefault="00DF78C5" w:rsidP="000C36AC">
            <w:pPr>
              <w:tabs>
                <w:tab w:val="left" w:pos="-1440"/>
              </w:tabs>
              <w:ind w:left="-18" w:firstLine="18"/>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43F1" w:rsidRPr="000C36AC" w:rsidTr="000C36AC">
        <w:tc>
          <w:tcPr>
            <w:tcW w:w="3240" w:type="dxa"/>
            <w:shd w:val="clear" w:color="auto" w:fill="auto"/>
          </w:tcPr>
          <w:p w:rsidR="002A43F1" w:rsidRPr="000C36AC" w:rsidRDefault="00D00DC2" w:rsidP="000C36AC">
            <w:pPr>
              <w:tabs>
                <w:tab w:val="left" w:pos="-1440"/>
              </w:tabs>
              <w:jc w:val="right"/>
              <w:rPr>
                <w:b/>
              </w:rPr>
            </w:pPr>
            <w:r w:rsidRPr="000C36AC">
              <w:rPr>
                <w:b/>
              </w:rPr>
              <w:t xml:space="preserve">Home </w:t>
            </w:r>
            <w:r w:rsidR="002A43F1" w:rsidRPr="000C36AC">
              <w:rPr>
                <w:b/>
              </w:rPr>
              <w:t>Telephone Number:</w:t>
            </w:r>
          </w:p>
        </w:tc>
        <w:tc>
          <w:tcPr>
            <w:tcW w:w="7110" w:type="dxa"/>
            <w:shd w:val="clear" w:color="auto" w:fill="auto"/>
          </w:tcPr>
          <w:p w:rsidR="002A43F1" w:rsidRPr="008223D2" w:rsidRDefault="00DF78C5" w:rsidP="000C36AC">
            <w:pPr>
              <w:tabs>
                <w:tab w:val="left" w:pos="-1440"/>
              </w:tabs>
              <w:ind w:left="-18" w:firstLine="18"/>
            </w:pPr>
            <w:r>
              <w:fldChar w:fldCharType="begin">
                <w:ffData>
                  <w:name w:val="Text25"/>
                  <w:enabled/>
                  <w:calcOnExit w:val="0"/>
                  <w:textInput/>
                </w:ffData>
              </w:fldChar>
            </w:r>
            <w:bookmarkStart w:id="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2A43F1" w:rsidRPr="000C36AC" w:rsidTr="000C36AC">
        <w:tc>
          <w:tcPr>
            <w:tcW w:w="3240" w:type="dxa"/>
            <w:shd w:val="clear" w:color="auto" w:fill="auto"/>
          </w:tcPr>
          <w:p w:rsidR="002A43F1" w:rsidRPr="000C36AC" w:rsidRDefault="00DF78C5" w:rsidP="000C36AC">
            <w:pPr>
              <w:tabs>
                <w:tab w:val="left" w:pos="-1440"/>
              </w:tabs>
              <w:jc w:val="right"/>
              <w:rPr>
                <w:b/>
              </w:rPr>
            </w:pPr>
            <w:r w:rsidRPr="000C36AC">
              <w:rPr>
                <w:b/>
              </w:rPr>
              <w:t xml:space="preserve">Preferred </w:t>
            </w:r>
            <w:r w:rsidR="002A43F1" w:rsidRPr="000C36AC">
              <w:rPr>
                <w:b/>
              </w:rPr>
              <w:t>Email Address:</w:t>
            </w:r>
            <w:r w:rsidR="002A43F1" w:rsidRPr="008223D2">
              <w:t xml:space="preserve">  </w:t>
            </w:r>
          </w:p>
        </w:tc>
        <w:tc>
          <w:tcPr>
            <w:tcW w:w="7110" w:type="dxa"/>
            <w:shd w:val="clear" w:color="auto" w:fill="auto"/>
          </w:tcPr>
          <w:p w:rsidR="002A43F1" w:rsidRPr="008223D2" w:rsidRDefault="00DF78C5" w:rsidP="000C36AC">
            <w:pPr>
              <w:tabs>
                <w:tab w:val="left" w:pos="-1440"/>
              </w:tabs>
              <w:ind w:left="-18" w:firstLine="18"/>
            </w:pPr>
            <w:r>
              <w:fldChar w:fldCharType="begin">
                <w:ffData>
                  <w:name w:val="Text26"/>
                  <w:enabled/>
                  <w:calcOnExit w:val="0"/>
                  <w:textInput/>
                </w:ffData>
              </w:fldChar>
            </w:r>
            <w:bookmarkStart w:id="6"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DF78C5" w:rsidRPr="000C36AC" w:rsidTr="000C36AC">
        <w:tc>
          <w:tcPr>
            <w:tcW w:w="3240" w:type="dxa"/>
            <w:shd w:val="clear" w:color="auto" w:fill="auto"/>
          </w:tcPr>
          <w:p w:rsidR="00DF78C5" w:rsidRPr="000C36AC" w:rsidRDefault="00DF78C5" w:rsidP="000C36AC">
            <w:pPr>
              <w:tabs>
                <w:tab w:val="left" w:pos="-1440"/>
              </w:tabs>
              <w:jc w:val="right"/>
              <w:rPr>
                <w:b/>
              </w:rPr>
            </w:pPr>
            <w:r w:rsidRPr="000C36AC">
              <w:rPr>
                <w:b/>
              </w:rPr>
              <w:t>Alternative Email:</w:t>
            </w:r>
          </w:p>
        </w:tc>
        <w:tc>
          <w:tcPr>
            <w:tcW w:w="7110" w:type="dxa"/>
            <w:shd w:val="clear" w:color="auto" w:fill="auto"/>
          </w:tcPr>
          <w:p w:rsidR="00DF78C5" w:rsidRDefault="00DF78C5" w:rsidP="000C36AC">
            <w:pPr>
              <w:tabs>
                <w:tab w:val="left" w:pos="-1440"/>
              </w:tabs>
              <w:ind w:left="-18" w:firstLine="18"/>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43F1" w:rsidRPr="000C36AC" w:rsidTr="000C36AC">
        <w:tc>
          <w:tcPr>
            <w:tcW w:w="3240" w:type="dxa"/>
            <w:shd w:val="clear" w:color="auto" w:fill="auto"/>
          </w:tcPr>
          <w:p w:rsidR="002A43F1" w:rsidRPr="000C36AC" w:rsidRDefault="002A43F1" w:rsidP="000C36AC">
            <w:pPr>
              <w:tabs>
                <w:tab w:val="left" w:pos="-1440"/>
              </w:tabs>
              <w:jc w:val="right"/>
              <w:rPr>
                <w:b/>
              </w:rPr>
            </w:pPr>
          </w:p>
        </w:tc>
        <w:tc>
          <w:tcPr>
            <w:tcW w:w="7110" w:type="dxa"/>
            <w:shd w:val="clear" w:color="auto" w:fill="auto"/>
          </w:tcPr>
          <w:p w:rsidR="00340DE3" w:rsidRPr="008223D2" w:rsidRDefault="00340DE3" w:rsidP="000C36AC">
            <w:pPr>
              <w:tabs>
                <w:tab w:val="left" w:pos="-1440"/>
              </w:tabs>
            </w:pPr>
          </w:p>
        </w:tc>
      </w:tr>
      <w:tr w:rsidR="00340DE3" w:rsidRPr="000C36AC" w:rsidTr="000C36AC">
        <w:tc>
          <w:tcPr>
            <w:tcW w:w="3240" w:type="dxa"/>
            <w:shd w:val="clear" w:color="auto" w:fill="auto"/>
          </w:tcPr>
          <w:p w:rsidR="00340DE3" w:rsidRPr="000C36AC" w:rsidRDefault="00713A21" w:rsidP="000C36AC">
            <w:pPr>
              <w:tabs>
                <w:tab w:val="left" w:pos="-1440"/>
              </w:tabs>
              <w:jc w:val="right"/>
              <w:rPr>
                <w:b/>
              </w:rPr>
            </w:pPr>
            <w:r w:rsidRPr="000C36AC">
              <w:rPr>
                <w:b/>
              </w:rPr>
              <w:t>Summer Job:</w:t>
            </w:r>
          </w:p>
          <w:p w:rsidR="00D00DC2" w:rsidRDefault="00434B4F" w:rsidP="000C36AC">
            <w:pPr>
              <w:tabs>
                <w:tab w:val="left" w:pos="-1440"/>
              </w:tabs>
              <w:jc w:val="right"/>
            </w:pPr>
            <w:r w:rsidRPr="00434B4F">
              <w:t>(</w:t>
            </w:r>
            <w:r w:rsidR="00D00DC2">
              <w:t>and dates of employment</w:t>
            </w:r>
            <w:r w:rsidR="00DF78C5">
              <w:t>,</w:t>
            </w:r>
            <w:r w:rsidR="00D00DC2">
              <w:t xml:space="preserve"> </w:t>
            </w:r>
          </w:p>
          <w:p w:rsidR="00434B4F" w:rsidRPr="00434B4F" w:rsidRDefault="00434B4F" w:rsidP="000C36AC">
            <w:pPr>
              <w:tabs>
                <w:tab w:val="left" w:pos="-1440"/>
              </w:tabs>
              <w:jc w:val="right"/>
            </w:pPr>
            <w:r w:rsidRPr="00434B4F">
              <w:t>if</w:t>
            </w:r>
            <w:r w:rsidR="00D00DC2">
              <w:t xml:space="preserve"> </w:t>
            </w:r>
            <w:r w:rsidRPr="00434B4F">
              <w:t>a</w:t>
            </w:r>
            <w:r w:rsidR="00D00DC2">
              <w:t>lready known</w:t>
            </w:r>
            <w:r w:rsidRPr="00434B4F">
              <w:t>)</w:t>
            </w:r>
          </w:p>
        </w:tc>
        <w:tc>
          <w:tcPr>
            <w:tcW w:w="7110" w:type="dxa"/>
            <w:shd w:val="clear" w:color="auto" w:fill="auto"/>
          </w:tcPr>
          <w:p w:rsidR="00340DE3" w:rsidRPr="008223D2" w:rsidRDefault="00D00DC2" w:rsidP="000C36AC">
            <w:pPr>
              <w:tabs>
                <w:tab w:val="left" w:pos="-144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43F1" w:rsidRPr="000C36AC" w:rsidTr="000C36AC">
        <w:tc>
          <w:tcPr>
            <w:tcW w:w="3240" w:type="dxa"/>
            <w:shd w:val="clear" w:color="auto" w:fill="auto"/>
          </w:tcPr>
          <w:p w:rsidR="002A43F1" w:rsidRPr="000C36AC" w:rsidRDefault="002A43F1" w:rsidP="000C36AC">
            <w:pPr>
              <w:tabs>
                <w:tab w:val="left" w:pos="-1440"/>
              </w:tabs>
              <w:jc w:val="right"/>
              <w:rPr>
                <w:b/>
              </w:rPr>
            </w:pPr>
            <w:r w:rsidRPr="000C36AC">
              <w:rPr>
                <w:b/>
              </w:rPr>
              <w:t>Summer Address:</w:t>
            </w:r>
            <w:r w:rsidRPr="008223D2">
              <w:t xml:space="preserve"> </w:t>
            </w:r>
          </w:p>
        </w:tc>
        <w:tc>
          <w:tcPr>
            <w:tcW w:w="7110" w:type="dxa"/>
            <w:shd w:val="clear" w:color="auto" w:fill="auto"/>
          </w:tcPr>
          <w:p w:rsidR="002A43F1" w:rsidRPr="008223D2" w:rsidRDefault="00181217" w:rsidP="000C36AC">
            <w:pPr>
              <w:widowControl/>
              <w:ind w:left="-18" w:firstLine="18"/>
            </w:pPr>
            <w:r>
              <w:fldChar w:fldCharType="begin">
                <w:ffData>
                  <w:name w:val="Text24"/>
                  <w:enabled/>
                  <w:calcOnExit w:val="0"/>
                  <w:textInput>
                    <w:default w:val="Street"/>
                  </w:textInput>
                </w:ffData>
              </w:fldChar>
            </w:r>
            <w:bookmarkStart w:id="7" w:name="Text24"/>
            <w:r>
              <w:instrText xml:space="preserve"> FORMTEXT </w:instrText>
            </w:r>
            <w:r>
              <w:fldChar w:fldCharType="separate"/>
            </w:r>
            <w:r>
              <w:rPr>
                <w:noProof/>
              </w:rPr>
              <w:t>Street</w:t>
            </w:r>
            <w:r>
              <w:fldChar w:fldCharType="end"/>
            </w:r>
            <w:bookmarkEnd w:id="7"/>
          </w:p>
        </w:tc>
      </w:tr>
      <w:tr w:rsidR="002A43F1" w:rsidRPr="000C36AC" w:rsidTr="000C36AC">
        <w:tc>
          <w:tcPr>
            <w:tcW w:w="3240" w:type="dxa"/>
            <w:shd w:val="clear" w:color="auto" w:fill="auto"/>
          </w:tcPr>
          <w:p w:rsidR="002A43F1" w:rsidRPr="000C36AC" w:rsidRDefault="002A43F1" w:rsidP="000C36AC">
            <w:pPr>
              <w:tabs>
                <w:tab w:val="left" w:pos="-1440"/>
              </w:tabs>
              <w:jc w:val="right"/>
              <w:rPr>
                <w:b/>
              </w:rPr>
            </w:pPr>
          </w:p>
        </w:tc>
        <w:tc>
          <w:tcPr>
            <w:tcW w:w="7110" w:type="dxa"/>
            <w:shd w:val="clear" w:color="auto" w:fill="auto"/>
          </w:tcPr>
          <w:p w:rsidR="002A43F1" w:rsidRPr="008223D2" w:rsidRDefault="00F9301D" w:rsidP="000C36AC">
            <w:pPr>
              <w:widowControl/>
              <w:ind w:left="-18" w:firstLine="18"/>
            </w:pPr>
            <w:r>
              <w:fldChar w:fldCharType="begin">
                <w:ffData>
                  <w:name w:val="Text27"/>
                  <w:enabled/>
                  <w:calcOnExit w:val="0"/>
                  <w:textInput>
                    <w:default w:val="City, State Zip"/>
                  </w:textInput>
                </w:ffData>
              </w:fldChar>
            </w:r>
            <w:r>
              <w:instrText xml:space="preserve"> FORMTEXT </w:instrText>
            </w:r>
            <w:r>
              <w:fldChar w:fldCharType="separate"/>
            </w:r>
            <w:r>
              <w:rPr>
                <w:noProof/>
              </w:rPr>
              <w:t>City, State Zip</w:t>
            </w:r>
            <w:r>
              <w:fldChar w:fldCharType="end"/>
            </w:r>
          </w:p>
        </w:tc>
      </w:tr>
      <w:tr w:rsidR="002A43F1" w:rsidRPr="000C36AC" w:rsidTr="000C36AC">
        <w:tc>
          <w:tcPr>
            <w:tcW w:w="3240" w:type="dxa"/>
            <w:shd w:val="clear" w:color="auto" w:fill="auto"/>
          </w:tcPr>
          <w:p w:rsidR="002A43F1" w:rsidRPr="000C36AC" w:rsidRDefault="002A43F1" w:rsidP="000C36AC">
            <w:pPr>
              <w:tabs>
                <w:tab w:val="left" w:pos="-1440"/>
              </w:tabs>
              <w:jc w:val="right"/>
              <w:rPr>
                <w:b/>
              </w:rPr>
            </w:pPr>
            <w:r w:rsidRPr="000C36AC">
              <w:rPr>
                <w:b/>
              </w:rPr>
              <w:t>Summer Telephone Number:</w:t>
            </w:r>
          </w:p>
        </w:tc>
        <w:tc>
          <w:tcPr>
            <w:tcW w:w="7110" w:type="dxa"/>
            <w:shd w:val="clear" w:color="auto" w:fill="auto"/>
          </w:tcPr>
          <w:p w:rsidR="002A43F1" w:rsidRPr="008223D2" w:rsidRDefault="00DF78C5" w:rsidP="000C36AC">
            <w:pPr>
              <w:widowControl/>
              <w:ind w:left="-18" w:firstLine="18"/>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3A21" w:rsidRPr="008223D2" w:rsidTr="000C36AC">
        <w:tc>
          <w:tcPr>
            <w:tcW w:w="3240" w:type="dxa"/>
            <w:shd w:val="clear" w:color="auto" w:fill="auto"/>
          </w:tcPr>
          <w:p w:rsidR="00713A21" w:rsidRPr="000C36AC" w:rsidRDefault="00713A21" w:rsidP="000C36AC">
            <w:pPr>
              <w:tabs>
                <w:tab w:val="left" w:pos="-1440"/>
              </w:tabs>
              <w:jc w:val="right"/>
              <w:rPr>
                <w:b/>
              </w:rPr>
            </w:pPr>
            <w:r w:rsidRPr="000C36AC">
              <w:rPr>
                <w:b/>
              </w:rPr>
              <w:t>Summer Email Address(es):</w:t>
            </w:r>
            <w:r w:rsidRPr="008223D2">
              <w:t xml:space="preserve">  </w:t>
            </w:r>
          </w:p>
        </w:tc>
        <w:tc>
          <w:tcPr>
            <w:tcW w:w="7110" w:type="dxa"/>
            <w:shd w:val="clear" w:color="auto" w:fill="auto"/>
          </w:tcPr>
          <w:p w:rsidR="00713A21" w:rsidRPr="008223D2" w:rsidRDefault="00DF78C5" w:rsidP="000C36AC">
            <w:pPr>
              <w:tabs>
                <w:tab w:val="left" w:pos="-1440"/>
              </w:tabs>
              <w:ind w:left="-18" w:firstLine="18"/>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03705" w:rsidRDefault="00E03705" w:rsidP="00366DB4">
      <w:pPr>
        <w:ind w:firstLine="360"/>
      </w:pPr>
    </w:p>
    <w:p w:rsidR="00E03705" w:rsidRDefault="00E03705" w:rsidP="00366DB4">
      <w:pPr>
        <w:ind w:firstLine="360"/>
      </w:pPr>
    </w:p>
    <w:p w:rsidR="00366DB4" w:rsidRDefault="00366DB4" w:rsidP="00366DB4">
      <w:pPr>
        <w:ind w:firstLine="360"/>
      </w:pPr>
      <w:r>
        <w:t>Please answer each of the following questions with respect to the clinic to which this application is directed:</w:t>
      </w:r>
    </w:p>
    <w:p w:rsidR="00BF7AF1" w:rsidRDefault="00BF7AF1" w:rsidP="00366DB4">
      <w:pPr>
        <w:ind w:firstLine="360"/>
      </w:pPr>
    </w:p>
    <w:p w:rsidR="009B358C" w:rsidRDefault="00366DB4" w:rsidP="00366DB4">
      <w:pPr>
        <w:numPr>
          <w:ilvl w:val="0"/>
          <w:numId w:val="2"/>
        </w:numPr>
        <w:tabs>
          <w:tab w:val="left" w:pos="-1440"/>
        </w:tabs>
        <w:rPr>
          <w:b/>
        </w:rPr>
      </w:pPr>
      <w:r w:rsidRPr="00366DB4">
        <w:rPr>
          <w:b/>
        </w:rPr>
        <w:t>Please describe any courses you may have taken in law school, college, or graduate school, or any academic research you have done that relate to this clinic.  Note especially any clinical and/or advocacy courses taken (other than Lawyering).  Consider courses that dealt with relevant issues, related legal frameworks, types of research, policy concerns, etc.  Please also describe any other academic experiences you have had that might be relevant to this clinic.</w:t>
      </w:r>
    </w:p>
    <w:p w:rsidR="00F57A69" w:rsidRDefault="00F57A69" w:rsidP="00F57A69">
      <w:pPr>
        <w:tabs>
          <w:tab w:val="left" w:pos="-1440"/>
        </w:tabs>
        <w:ind w:left="360"/>
        <w:rPr>
          <w:b/>
        </w:rPr>
      </w:pPr>
    </w:p>
    <w:p w:rsidR="009B358C" w:rsidRPr="008223D2" w:rsidRDefault="001F1171" w:rsidP="00F32E8A">
      <w:pPr>
        <w:ind w:firstLine="720"/>
        <w:rPr>
          <w:noProof/>
        </w:rPr>
      </w:pPr>
      <w:r>
        <w:fldChar w:fldCharType="begin">
          <w:ffData>
            <w:name w:val="Text30"/>
            <w:enabled/>
            <w:calcOnExit w:val="0"/>
            <w:textInput/>
          </w:ffData>
        </w:fldChar>
      </w:r>
      <w:bookmarkStart w:id="8"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rsidR="00F32E8A">
        <w:t xml:space="preserve"> </w:t>
      </w:r>
    </w:p>
    <w:p w:rsidR="009B358C" w:rsidRPr="00F32E8A" w:rsidRDefault="009B358C" w:rsidP="009B358C">
      <w:pPr>
        <w:rPr>
          <w:b/>
        </w:rPr>
      </w:pPr>
    </w:p>
    <w:p w:rsidR="00F32E8A" w:rsidRDefault="00F32E8A" w:rsidP="00F32E8A">
      <w:pPr>
        <w:numPr>
          <w:ilvl w:val="0"/>
          <w:numId w:val="2"/>
        </w:numPr>
        <w:tabs>
          <w:tab w:val="left" w:pos="-1440"/>
        </w:tabs>
        <w:rPr>
          <w:b/>
        </w:rPr>
      </w:pPr>
      <w:r w:rsidRPr="00F32E8A">
        <w:rPr>
          <w:b/>
        </w:rPr>
        <w:t xml:space="preserve">Please describe any employment or volunteer experiences you have had that might be relevant to this clinic.  Consider experience with relevant issues, communities, types of research, modes of advocacy, etc.    </w:t>
      </w:r>
    </w:p>
    <w:p w:rsidR="00F57A69" w:rsidRPr="00F32E8A" w:rsidRDefault="00F57A69" w:rsidP="00F57A69">
      <w:pPr>
        <w:tabs>
          <w:tab w:val="left" w:pos="-1440"/>
        </w:tabs>
        <w:ind w:left="360"/>
        <w:rPr>
          <w:b/>
        </w:rPr>
      </w:pPr>
    </w:p>
    <w:p w:rsidR="009B358C" w:rsidRPr="008223D2" w:rsidRDefault="001F1171" w:rsidP="00F32E8A">
      <w:pPr>
        <w:ind w:firstLine="7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B358C" w:rsidRDefault="009B358C" w:rsidP="009B358C"/>
    <w:p w:rsidR="009A1957" w:rsidRPr="008223D2" w:rsidRDefault="009A1957" w:rsidP="009B358C"/>
    <w:p w:rsidR="008B3D9C" w:rsidRDefault="008B3D9C" w:rsidP="008B3D9C">
      <w:pPr>
        <w:numPr>
          <w:ilvl w:val="0"/>
          <w:numId w:val="2"/>
        </w:numPr>
        <w:tabs>
          <w:tab w:val="left" w:pos="-1440"/>
        </w:tabs>
        <w:rPr>
          <w:b/>
        </w:rPr>
      </w:pPr>
      <w:r w:rsidRPr="008B3D9C">
        <w:rPr>
          <w:b/>
        </w:rPr>
        <w:t xml:space="preserve">Are there specific skills you have developed that are relevant to this clinic? (Consider language skills, research methodologies, technical expertise related to the clinic’s subject area, knowledge of specific disciplines relevant to the clinic, etc.)  If so, please list them here. </w:t>
      </w:r>
    </w:p>
    <w:p w:rsidR="008B778D" w:rsidRPr="008B3D9C" w:rsidRDefault="008B778D" w:rsidP="008B778D">
      <w:pPr>
        <w:tabs>
          <w:tab w:val="left" w:pos="-1440"/>
        </w:tabs>
        <w:ind w:left="360"/>
        <w:rPr>
          <w:b/>
        </w:rPr>
      </w:pPr>
    </w:p>
    <w:p w:rsidR="009B358C" w:rsidRPr="008223D2" w:rsidRDefault="001F1171" w:rsidP="008B3D9C">
      <w:pPr>
        <w:ind w:firstLine="720"/>
      </w:pPr>
      <w:r>
        <w:fldChar w:fldCharType="begin">
          <w:ffData>
            <w:name w:val="Text32"/>
            <w:enabled/>
            <w:calcOnExit w:val="0"/>
            <w:textInput/>
          </w:ffData>
        </w:fldChar>
      </w:r>
      <w:bookmarkStart w:id="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rsidR="008B3D9C">
        <w:t xml:space="preserve"> </w:t>
      </w:r>
    </w:p>
    <w:p w:rsidR="009B358C" w:rsidRPr="008223D2" w:rsidRDefault="009B358C" w:rsidP="009B358C"/>
    <w:p w:rsidR="008B4D97" w:rsidRPr="008B4D97" w:rsidRDefault="008B4D97" w:rsidP="008B4D97">
      <w:pPr>
        <w:numPr>
          <w:ilvl w:val="0"/>
          <w:numId w:val="2"/>
        </w:numPr>
        <w:tabs>
          <w:tab w:val="left" w:pos="-1440"/>
        </w:tabs>
        <w:rPr>
          <w:b/>
        </w:rPr>
      </w:pPr>
      <w:r w:rsidRPr="008B4D97">
        <w:rPr>
          <w:b/>
        </w:rPr>
        <w:t xml:space="preserve"> In a brief statement (no more than one page or 300 words, whichever is shorter), please explain why you are interested in this clinic. You may wish to consider the following questions in your statement, though you need not answer all of them:</w:t>
      </w:r>
    </w:p>
    <w:p w:rsidR="008B4D97" w:rsidRDefault="008B4D97" w:rsidP="008B4D97">
      <w:pPr>
        <w:tabs>
          <w:tab w:val="left" w:pos="-1440"/>
        </w:tabs>
        <w:ind w:left="360"/>
      </w:pPr>
    </w:p>
    <w:p w:rsidR="008B4D97" w:rsidRPr="008B4D97" w:rsidRDefault="008B4D97" w:rsidP="008B4D97">
      <w:pPr>
        <w:numPr>
          <w:ilvl w:val="1"/>
          <w:numId w:val="2"/>
        </w:numPr>
        <w:tabs>
          <w:tab w:val="left" w:pos="-1440"/>
        </w:tabs>
        <w:rPr>
          <w:b/>
        </w:rPr>
      </w:pPr>
      <w:r w:rsidRPr="008B4D97">
        <w:rPr>
          <w:b/>
        </w:rPr>
        <w:t xml:space="preserve">What do you hope to learn from participation in this clinic?  Feel free to reflect on personal learning goals, career plans, skills you hope to develop, etc. </w:t>
      </w:r>
    </w:p>
    <w:p w:rsidR="008B4D97" w:rsidRPr="008B4D97" w:rsidRDefault="008B4D97" w:rsidP="008B4D97">
      <w:pPr>
        <w:tabs>
          <w:tab w:val="left" w:pos="-1440"/>
        </w:tabs>
        <w:rPr>
          <w:b/>
        </w:rPr>
      </w:pPr>
    </w:p>
    <w:p w:rsidR="008B4D97" w:rsidRPr="008B4D97" w:rsidRDefault="008B4D97" w:rsidP="008B4D97">
      <w:pPr>
        <w:numPr>
          <w:ilvl w:val="1"/>
          <w:numId w:val="2"/>
        </w:numPr>
        <w:tabs>
          <w:tab w:val="left" w:pos="-1440"/>
        </w:tabs>
        <w:rPr>
          <w:b/>
        </w:rPr>
      </w:pPr>
      <w:r w:rsidRPr="008B4D97">
        <w:rPr>
          <w:b/>
        </w:rPr>
        <w:t xml:space="preserve">Is there anything else you would like the teacher(s) of the clinic to know that might assist the clinic teacher(s) in conducting the selection process? </w:t>
      </w:r>
    </w:p>
    <w:p w:rsidR="00BF7AF1" w:rsidRDefault="00BF7AF1" w:rsidP="00BF7AF1"/>
    <w:p w:rsidR="008B4D97" w:rsidRDefault="008B4D97" w:rsidP="00BF7AF1">
      <w:pPr>
        <w:ind w:firstLine="720"/>
      </w:pPr>
      <w:r>
        <w:fldChar w:fldCharType="begin">
          <w:ffData>
            <w:name w:val=""/>
            <w:enabled/>
            <w:calcOnExit w:val="0"/>
            <w:textInput>
              <w:default w:val="Type your statement here."/>
            </w:textInput>
          </w:ffData>
        </w:fldChar>
      </w:r>
      <w:r>
        <w:instrText xml:space="preserve"> FORMTEXT </w:instrText>
      </w:r>
      <w:r>
        <w:fldChar w:fldCharType="separate"/>
      </w:r>
      <w:r>
        <w:rPr>
          <w:noProof/>
        </w:rPr>
        <w:t>Type your statement here.</w:t>
      </w:r>
      <w:r>
        <w:fldChar w:fldCharType="end"/>
      </w:r>
      <w:r>
        <w:t xml:space="preserve"> </w:t>
      </w:r>
    </w:p>
    <w:p w:rsidR="00BF7AF1" w:rsidRDefault="00BF7AF1" w:rsidP="00BF7AF1"/>
    <w:p w:rsidR="00BF7AF1" w:rsidRDefault="00BF7AF1" w:rsidP="00BF7AF1"/>
    <w:p w:rsidR="00BF7AF1" w:rsidRDefault="00BF7AF1" w:rsidP="00BF7AF1"/>
    <w:p w:rsidR="00BF7AF1" w:rsidRPr="008223D2" w:rsidRDefault="009D6E96" w:rsidP="00BF7AF1">
      <w:r>
        <w:t xml:space="preserve">Rev </w:t>
      </w:r>
      <w:r w:rsidR="00174581">
        <w:t>2</w:t>
      </w:r>
      <w:r>
        <w:t>/</w:t>
      </w:r>
      <w:r w:rsidR="00174581">
        <w:t>2</w:t>
      </w:r>
      <w:r w:rsidR="00D5727E">
        <w:t>7</w:t>
      </w:r>
      <w:r>
        <w:t>/20</w:t>
      </w:r>
      <w:r w:rsidR="006803E7">
        <w:t>2</w:t>
      </w:r>
      <w:r w:rsidR="00D5727E">
        <w:t>4</w:t>
      </w:r>
    </w:p>
    <w:p w:rsidR="009B358C" w:rsidRDefault="009B358C" w:rsidP="009B358C"/>
    <w:sectPr w:rsidR="009B358C" w:rsidSect="000373C9">
      <w:headerReference w:type="default" r:id="rId8"/>
      <w:footerReference w:type="default" r:id="rId9"/>
      <w:pgSz w:w="12240" w:h="15840"/>
      <w:pgMar w:top="1260" w:right="907" w:bottom="990" w:left="907" w:header="630" w:footer="2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61D" w:rsidRDefault="0068761D">
      <w:r>
        <w:separator/>
      </w:r>
    </w:p>
  </w:endnote>
  <w:endnote w:type="continuationSeparator" w:id="0">
    <w:p w:rsidR="0068761D" w:rsidRDefault="0068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9A3" w:rsidRDefault="005949A3" w:rsidP="00FA0065">
    <w:pPr>
      <w:jc w:val="center"/>
      <w:rPr>
        <w:rFonts w:ascii="Mangal" w:cs="Mangal"/>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61D" w:rsidRDefault="0068761D">
      <w:r>
        <w:separator/>
      </w:r>
    </w:p>
  </w:footnote>
  <w:footnote w:type="continuationSeparator" w:id="0">
    <w:p w:rsidR="0068761D" w:rsidRDefault="00687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9A3" w:rsidRDefault="00F624EC">
    <w:pPr>
      <w:pStyle w:val="Header"/>
    </w:pPr>
    <w:r>
      <w:rPr>
        <w:noProof/>
      </w:rPr>
      <mc:AlternateContent>
        <mc:Choice Requires="wps">
          <w:drawing>
            <wp:anchor distT="0" distB="0" distL="114300" distR="114300" simplePos="0" relativeHeight="251657728" behindDoc="0" locked="0" layoutInCell="1" allowOverlap="1" wp14:anchorId="6FEB8540" wp14:editId="3963D725">
              <wp:simplePos x="0" y="0"/>
              <wp:positionH relativeFrom="column">
                <wp:posOffset>2104390</wp:posOffset>
              </wp:positionH>
              <wp:positionV relativeFrom="paragraph">
                <wp:posOffset>20955</wp:posOffset>
              </wp:positionV>
              <wp:extent cx="4572000" cy="51498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14985"/>
                      </a:xfrm>
                      <a:prstGeom prst="rect">
                        <a:avLst/>
                      </a:prstGeom>
                      <a:solidFill>
                        <a:srgbClr val="FFFFFF"/>
                      </a:solidFill>
                      <a:ln w="57150" cmpd="thinThick">
                        <a:solidFill>
                          <a:srgbClr val="000000"/>
                        </a:solidFill>
                        <a:miter lim="800000"/>
                        <a:headEnd/>
                        <a:tailEnd/>
                      </a:ln>
                    </wps:spPr>
                    <wps:txbx>
                      <w:txbxContent>
                        <w:p w:rsidR="005949A3" w:rsidRPr="009B358C" w:rsidRDefault="005949A3" w:rsidP="009B358C">
                          <w:pPr>
                            <w:jc w:val="center"/>
                            <w:rPr>
                              <w:b/>
                              <w:bCs/>
                              <w:sz w:val="28"/>
                              <w:szCs w:val="28"/>
                            </w:rPr>
                          </w:pPr>
                          <w:r>
                            <w:rPr>
                              <w:b/>
                              <w:bCs/>
                              <w:sz w:val="28"/>
                              <w:szCs w:val="28"/>
                            </w:rPr>
                            <w:t xml:space="preserve">CLINIC </w:t>
                          </w:r>
                          <w:r w:rsidRPr="009B358C">
                            <w:rPr>
                              <w:b/>
                              <w:bCs/>
                              <w:sz w:val="28"/>
                              <w:szCs w:val="28"/>
                            </w:rPr>
                            <w:t>APPLICATION</w:t>
                          </w:r>
                          <w:r>
                            <w:rPr>
                              <w:b/>
                              <w:bCs/>
                              <w:sz w:val="28"/>
                              <w:szCs w:val="28"/>
                            </w:rPr>
                            <w:t xml:space="preserve"> FORM - JD</w:t>
                          </w:r>
                          <w:r w:rsidR="00EA78D2">
                            <w:rPr>
                              <w:b/>
                              <w:bCs/>
                              <w:sz w:val="28"/>
                              <w:szCs w:val="28"/>
                            </w:rPr>
                            <w:t>s</w:t>
                          </w:r>
                        </w:p>
                        <w:p w:rsidR="005949A3" w:rsidRPr="009B358C" w:rsidRDefault="005949A3" w:rsidP="009B358C">
                          <w:pPr>
                            <w:jc w:val="center"/>
                          </w:pPr>
                          <w:r>
                            <w:rPr>
                              <w:b/>
                              <w:bCs/>
                            </w:rPr>
                            <w:t>For clinics</w:t>
                          </w:r>
                          <w:r w:rsidR="00F00D57">
                            <w:rPr>
                              <w:b/>
                              <w:bCs/>
                            </w:rPr>
                            <w:t xml:space="preserve"> and externships </w:t>
                          </w:r>
                          <w:r>
                            <w:rPr>
                              <w:b/>
                              <w:bCs/>
                            </w:rPr>
                            <w:t xml:space="preserve">offered </w:t>
                          </w:r>
                          <w:r w:rsidR="00F61E0C">
                            <w:rPr>
                              <w:b/>
                              <w:bCs/>
                            </w:rPr>
                            <w:t xml:space="preserve">in </w:t>
                          </w:r>
                          <w:r w:rsidRPr="009B358C">
                            <w:rPr>
                              <w:b/>
                              <w:bCs/>
                            </w:rPr>
                            <w:t>20</w:t>
                          </w:r>
                          <w:r w:rsidR="006803E7">
                            <w:rPr>
                              <w:b/>
                              <w:bCs/>
                            </w:rPr>
                            <w:t>2</w:t>
                          </w:r>
                          <w:r w:rsidR="004B20DC">
                            <w:rPr>
                              <w:b/>
                              <w:bCs/>
                            </w:rPr>
                            <w:t>4</w:t>
                          </w:r>
                          <w:r w:rsidRPr="009B358C">
                            <w:rPr>
                              <w:b/>
                              <w:bCs/>
                            </w:rPr>
                            <w:t>-</w:t>
                          </w:r>
                          <w:r w:rsidR="00AC14C8">
                            <w:rPr>
                              <w:b/>
                              <w:bCs/>
                            </w:rPr>
                            <w:t>2</w:t>
                          </w:r>
                          <w:r w:rsidR="00F826A7">
                            <w:rPr>
                              <w:b/>
                              <w:bCs/>
                            </w:rPr>
                            <w:t>5</w:t>
                          </w:r>
                        </w:p>
                        <w:p w:rsidR="005949A3" w:rsidRPr="009B358C" w:rsidRDefault="005949A3" w:rsidP="009B358C">
                          <w:pPr>
                            <w:rPr>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B8540" id="_x0000_t202" coordsize="21600,21600" o:spt="202" path="m,l,21600r21600,l21600,xe">
              <v:stroke joinstyle="miter"/>
              <v:path gradientshapeok="t" o:connecttype="rect"/>
            </v:shapetype>
            <v:shape id="Text Box 3" o:spid="_x0000_s1026" type="#_x0000_t202" style="position:absolute;margin-left:165.7pt;margin-top:1.65pt;width:5in;height:4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" strokeweight="4.5pt">
              <v:stroke linestyle="thinThick"/>
              <v:textbox>
                <w:txbxContent>
                  <w:p w:rsidR="005949A3" w:rsidRPr="009B358C" w:rsidRDefault="005949A3" w:rsidP="009B358C">
                    <w:pPr>
                      <w:jc w:val="center"/>
                      <w:rPr>
                        <w:b/>
                        <w:bCs/>
                        <w:sz w:val="28"/>
                        <w:szCs w:val="28"/>
                      </w:rPr>
                    </w:pPr>
                    <w:r>
                      <w:rPr>
                        <w:b/>
                        <w:bCs/>
                        <w:sz w:val="28"/>
                        <w:szCs w:val="28"/>
                      </w:rPr>
                      <w:t xml:space="preserve">CLINIC </w:t>
                    </w:r>
                    <w:r w:rsidRPr="009B358C">
                      <w:rPr>
                        <w:b/>
                        <w:bCs/>
                        <w:sz w:val="28"/>
                        <w:szCs w:val="28"/>
                      </w:rPr>
                      <w:t>APPLICATION</w:t>
                    </w:r>
                    <w:r>
                      <w:rPr>
                        <w:b/>
                        <w:bCs/>
                        <w:sz w:val="28"/>
                        <w:szCs w:val="28"/>
                      </w:rPr>
                      <w:t xml:space="preserve"> FORM - JD</w:t>
                    </w:r>
                    <w:r w:rsidR="00EA78D2">
                      <w:rPr>
                        <w:b/>
                        <w:bCs/>
                        <w:sz w:val="28"/>
                        <w:szCs w:val="28"/>
                      </w:rPr>
                      <w:t>s</w:t>
                    </w:r>
                  </w:p>
                  <w:p w:rsidR="005949A3" w:rsidRPr="009B358C" w:rsidRDefault="005949A3" w:rsidP="009B358C">
                    <w:pPr>
                      <w:jc w:val="center"/>
                    </w:pPr>
                    <w:r>
                      <w:rPr>
                        <w:b/>
                        <w:bCs/>
                      </w:rPr>
                      <w:t>For clinics</w:t>
                    </w:r>
                    <w:r w:rsidR="00F00D57">
                      <w:rPr>
                        <w:b/>
                        <w:bCs/>
                      </w:rPr>
                      <w:t xml:space="preserve"> and externships </w:t>
                    </w:r>
                    <w:r>
                      <w:rPr>
                        <w:b/>
                        <w:bCs/>
                      </w:rPr>
                      <w:t xml:space="preserve">offered </w:t>
                    </w:r>
                    <w:r w:rsidR="00F61E0C">
                      <w:rPr>
                        <w:b/>
                        <w:bCs/>
                      </w:rPr>
                      <w:t xml:space="preserve">in </w:t>
                    </w:r>
                    <w:r w:rsidRPr="009B358C">
                      <w:rPr>
                        <w:b/>
                        <w:bCs/>
                      </w:rPr>
                      <w:t>20</w:t>
                    </w:r>
                    <w:r w:rsidR="006803E7">
                      <w:rPr>
                        <w:b/>
                        <w:bCs/>
                      </w:rPr>
                      <w:t>2</w:t>
                    </w:r>
                    <w:r w:rsidR="004B20DC">
                      <w:rPr>
                        <w:b/>
                        <w:bCs/>
                      </w:rPr>
                      <w:t>4</w:t>
                    </w:r>
                    <w:r w:rsidRPr="009B358C">
                      <w:rPr>
                        <w:b/>
                        <w:bCs/>
                      </w:rPr>
                      <w:t>-</w:t>
                    </w:r>
                    <w:r w:rsidR="00AC14C8">
                      <w:rPr>
                        <w:b/>
                        <w:bCs/>
                      </w:rPr>
                      <w:t>2</w:t>
                    </w:r>
                    <w:r w:rsidR="00F826A7">
                      <w:rPr>
                        <w:b/>
                        <w:bCs/>
                      </w:rPr>
                      <w:t>5</w:t>
                    </w:r>
                  </w:p>
                  <w:p w:rsidR="005949A3" w:rsidRPr="009B358C" w:rsidRDefault="005949A3" w:rsidP="009B358C">
                    <w:pPr>
                      <w:rPr>
                        <w:szCs w:val="12"/>
                      </w:rPr>
                    </w:pPr>
                  </w:p>
                </w:txbxContent>
              </v:textbox>
            </v:shape>
          </w:pict>
        </mc:Fallback>
      </mc:AlternateContent>
    </w:r>
    <w:r>
      <w:rPr>
        <w:noProof/>
      </w:rPr>
      <w:drawing>
        <wp:inline distT="0" distB="0" distL="0" distR="0" wp14:anchorId="464179B0" wp14:editId="58E62735">
          <wp:extent cx="2133600" cy="571500"/>
          <wp:effectExtent l="0" t="0" r="0" b="0"/>
          <wp:docPr id="1" name="Picture 1" descr="nyu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u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52A90"/>
    <w:multiLevelType w:val="multilevel"/>
    <w:tmpl w:val="0428BA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559A2E02"/>
    <w:multiLevelType w:val="hybridMultilevel"/>
    <w:tmpl w:val="917CD0E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CF13288"/>
    <w:multiLevelType w:val="hybridMultilevel"/>
    <w:tmpl w:val="0428BA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HFKy40AxoaiLcm3Mbdm5UH5I4RgVgH9WnXlFoT7LWcMsMXzdhmwJeLdKZAskHcAZDcr1vmBDEzbeBuOclGz7g==" w:salt="SiaAXDPExae4qNXqRDHmj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67D"/>
    <w:rsid w:val="00026FB5"/>
    <w:rsid w:val="00031363"/>
    <w:rsid w:val="000373C9"/>
    <w:rsid w:val="000379A7"/>
    <w:rsid w:val="00037E7F"/>
    <w:rsid w:val="00042D78"/>
    <w:rsid w:val="00061213"/>
    <w:rsid w:val="000716BC"/>
    <w:rsid w:val="00076312"/>
    <w:rsid w:val="00081C6C"/>
    <w:rsid w:val="00082601"/>
    <w:rsid w:val="000A4F96"/>
    <w:rsid w:val="000A7208"/>
    <w:rsid w:val="000B28CF"/>
    <w:rsid w:val="000B5EA8"/>
    <w:rsid w:val="000C36AC"/>
    <w:rsid w:val="000C5FAC"/>
    <w:rsid w:val="000C7D86"/>
    <w:rsid w:val="000D594F"/>
    <w:rsid w:val="000D6020"/>
    <w:rsid w:val="000E6647"/>
    <w:rsid w:val="000E7190"/>
    <w:rsid w:val="000E7DCE"/>
    <w:rsid w:val="000F3AC1"/>
    <w:rsid w:val="000F5033"/>
    <w:rsid w:val="000F7BF1"/>
    <w:rsid w:val="0010258D"/>
    <w:rsid w:val="00117BB1"/>
    <w:rsid w:val="00120F67"/>
    <w:rsid w:val="0012431F"/>
    <w:rsid w:val="00125E82"/>
    <w:rsid w:val="00130725"/>
    <w:rsid w:val="001351BE"/>
    <w:rsid w:val="00140ADF"/>
    <w:rsid w:val="00141C0B"/>
    <w:rsid w:val="001425F4"/>
    <w:rsid w:val="00157F0F"/>
    <w:rsid w:val="00163B26"/>
    <w:rsid w:val="00163C54"/>
    <w:rsid w:val="001724E1"/>
    <w:rsid w:val="00174581"/>
    <w:rsid w:val="00176C42"/>
    <w:rsid w:val="00180478"/>
    <w:rsid w:val="00181217"/>
    <w:rsid w:val="00181687"/>
    <w:rsid w:val="00183024"/>
    <w:rsid w:val="00184CFD"/>
    <w:rsid w:val="00192A58"/>
    <w:rsid w:val="001A2058"/>
    <w:rsid w:val="001A293E"/>
    <w:rsid w:val="001A7593"/>
    <w:rsid w:val="001B4768"/>
    <w:rsid w:val="001B5A24"/>
    <w:rsid w:val="001C76FE"/>
    <w:rsid w:val="001D601B"/>
    <w:rsid w:val="001F1171"/>
    <w:rsid w:val="001F75B9"/>
    <w:rsid w:val="00204598"/>
    <w:rsid w:val="00207025"/>
    <w:rsid w:val="00221632"/>
    <w:rsid w:val="00221D2B"/>
    <w:rsid w:val="002225E6"/>
    <w:rsid w:val="00223870"/>
    <w:rsid w:val="00225F69"/>
    <w:rsid w:val="002377C7"/>
    <w:rsid w:val="00237BD6"/>
    <w:rsid w:val="0024152C"/>
    <w:rsid w:val="002438DC"/>
    <w:rsid w:val="0025352C"/>
    <w:rsid w:val="00270239"/>
    <w:rsid w:val="00271282"/>
    <w:rsid w:val="00274DD1"/>
    <w:rsid w:val="0028300B"/>
    <w:rsid w:val="00284A6E"/>
    <w:rsid w:val="00293268"/>
    <w:rsid w:val="002A269E"/>
    <w:rsid w:val="002A43F1"/>
    <w:rsid w:val="002C5953"/>
    <w:rsid w:val="002D04BA"/>
    <w:rsid w:val="002D194C"/>
    <w:rsid w:val="002D5869"/>
    <w:rsid w:val="002E17CD"/>
    <w:rsid w:val="002E66A4"/>
    <w:rsid w:val="002F426B"/>
    <w:rsid w:val="003030D7"/>
    <w:rsid w:val="003050AA"/>
    <w:rsid w:val="003053BD"/>
    <w:rsid w:val="00305AA9"/>
    <w:rsid w:val="00314364"/>
    <w:rsid w:val="003163A7"/>
    <w:rsid w:val="00316FE2"/>
    <w:rsid w:val="003243F3"/>
    <w:rsid w:val="003310A4"/>
    <w:rsid w:val="00332F53"/>
    <w:rsid w:val="00340DE3"/>
    <w:rsid w:val="0034157B"/>
    <w:rsid w:val="0034179B"/>
    <w:rsid w:val="003431E3"/>
    <w:rsid w:val="00353270"/>
    <w:rsid w:val="003557EB"/>
    <w:rsid w:val="00363864"/>
    <w:rsid w:val="00366DB4"/>
    <w:rsid w:val="00376440"/>
    <w:rsid w:val="0037722B"/>
    <w:rsid w:val="00384833"/>
    <w:rsid w:val="00385304"/>
    <w:rsid w:val="00395FDA"/>
    <w:rsid w:val="00397EC6"/>
    <w:rsid w:val="003A067D"/>
    <w:rsid w:val="003B02B8"/>
    <w:rsid w:val="003B16D3"/>
    <w:rsid w:val="003C2278"/>
    <w:rsid w:val="003E5BB4"/>
    <w:rsid w:val="003F3F3A"/>
    <w:rsid w:val="0040008A"/>
    <w:rsid w:val="00400C36"/>
    <w:rsid w:val="00406C53"/>
    <w:rsid w:val="004174F0"/>
    <w:rsid w:val="004175F7"/>
    <w:rsid w:val="00420A9E"/>
    <w:rsid w:val="004327F6"/>
    <w:rsid w:val="00434B4F"/>
    <w:rsid w:val="0044036F"/>
    <w:rsid w:val="004518D7"/>
    <w:rsid w:val="00456EE1"/>
    <w:rsid w:val="0047170E"/>
    <w:rsid w:val="004806D3"/>
    <w:rsid w:val="004833B9"/>
    <w:rsid w:val="004836A6"/>
    <w:rsid w:val="00487495"/>
    <w:rsid w:val="004A0B99"/>
    <w:rsid w:val="004A0F40"/>
    <w:rsid w:val="004A19A1"/>
    <w:rsid w:val="004B20DC"/>
    <w:rsid w:val="004B4762"/>
    <w:rsid w:val="004B61AA"/>
    <w:rsid w:val="004B727C"/>
    <w:rsid w:val="004C337D"/>
    <w:rsid w:val="004D257E"/>
    <w:rsid w:val="004D5992"/>
    <w:rsid w:val="004E10CB"/>
    <w:rsid w:val="004E3C25"/>
    <w:rsid w:val="004E7DFE"/>
    <w:rsid w:val="004E7E46"/>
    <w:rsid w:val="004F01DF"/>
    <w:rsid w:val="004F0881"/>
    <w:rsid w:val="005000D7"/>
    <w:rsid w:val="005075F6"/>
    <w:rsid w:val="005078FA"/>
    <w:rsid w:val="00513413"/>
    <w:rsid w:val="0051537F"/>
    <w:rsid w:val="005232CE"/>
    <w:rsid w:val="00535712"/>
    <w:rsid w:val="005408B4"/>
    <w:rsid w:val="005429D8"/>
    <w:rsid w:val="00547F2B"/>
    <w:rsid w:val="0056185A"/>
    <w:rsid w:val="005700D5"/>
    <w:rsid w:val="00570D8B"/>
    <w:rsid w:val="00581F35"/>
    <w:rsid w:val="00582456"/>
    <w:rsid w:val="0058488E"/>
    <w:rsid w:val="0058711F"/>
    <w:rsid w:val="00587D8D"/>
    <w:rsid w:val="005949A3"/>
    <w:rsid w:val="005A0F59"/>
    <w:rsid w:val="005A6C6C"/>
    <w:rsid w:val="005B0BE4"/>
    <w:rsid w:val="005B391A"/>
    <w:rsid w:val="005B3AAD"/>
    <w:rsid w:val="005B7B0E"/>
    <w:rsid w:val="005C65CD"/>
    <w:rsid w:val="005D3839"/>
    <w:rsid w:val="00633433"/>
    <w:rsid w:val="00644D30"/>
    <w:rsid w:val="00646712"/>
    <w:rsid w:val="00660C6B"/>
    <w:rsid w:val="00670156"/>
    <w:rsid w:val="00673D4D"/>
    <w:rsid w:val="006803E7"/>
    <w:rsid w:val="0068761D"/>
    <w:rsid w:val="00690EDF"/>
    <w:rsid w:val="00696A33"/>
    <w:rsid w:val="00697CD1"/>
    <w:rsid w:val="006A14B8"/>
    <w:rsid w:val="006A303A"/>
    <w:rsid w:val="006B249B"/>
    <w:rsid w:val="006C4460"/>
    <w:rsid w:val="006D345C"/>
    <w:rsid w:val="006D356F"/>
    <w:rsid w:val="006D3A22"/>
    <w:rsid w:val="006D4EE2"/>
    <w:rsid w:val="006D7AF0"/>
    <w:rsid w:val="00713A21"/>
    <w:rsid w:val="00714FD5"/>
    <w:rsid w:val="00720A15"/>
    <w:rsid w:val="007213BB"/>
    <w:rsid w:val="0072753E"/>
    <w:rsid w:val="007311E5"/>
    <w:rsid w:val="00735AFD"/>
    <w:rsid w:val="00735C94"/>
    <w:rsid w:val="00741BF3"/>
    <w:rsid w:val="00742DEE"/>
    <w:rsid w:val="00743CBC"/>
    <w:rsid w:val="0074733E"/>
    <w:rsid w:val="0074767E"/>
    <w:rsid w:val="007530D0"/>
    <w:rsid w:val="00763DB1"/>
    <w:rsid w:val="007643D4"/>
    <w:rsid w:val="0076727D"/>
    <w:rsid w:val="00784065"/>
    <w:rsid w:val="00785C63"/>
    <w:rsid w:val="00795ECC"/>
    <w:rsid w:val="007B1B73"/>
    <w:rsid w:val="007B7001"/>
    <w:rsid w:val="007B7EE3"/>
    <w:rsid w:val="007C07A1"/>
    <w:rsid w:val="007C45CE"/>
    <w:rsid w:val="007C5118"/>
    <w:rsid w:val="007D24D1"/>
    <w:rsid w:val="007D2B0B"/>
    <w:rsid w:val="007D5DE9"/>
    <w:rsid w:val="007E090A"/>
    <w:rsid w:val="007E18EE"/>
    <w:rsid w:val="007E2908"/>
    <w:rsid w:val="007E2C7F"/>
    <w:rsid w:val="007E46B5"/>
    <w:rsid w:val="007F6A17"/>
    <w:rsid w:val="007F6CC7"/>
    <w:rsid w:val="00820D31"/>
    <w:rsid w:val="008216C0"/>
    <w:rsid w:val="008223D2"/>
    <w:rsid w:val="00823CB8"/>
    <w:rsid w:val="00824560"/>
    <w:rsid w:val="00840AA8"/>
    <w:rsid w:val="00846C84"/>
    <w:rsid w:val="008476BF"/>
    <w:rsid w:val="0085706F"/>
    <w:rsid w:val="00857B47"/>
    <w:rsid w:val="00863078"/>
    <w:rsid w:val="008866A2"/>
    <w:rsid w:val="00886932"/>
    <w:rsid w:val="008A611F"/>
    <w:rsid w:val="008B3D9C"/>
    <w:rsid w:val="008B4D97"/>
    <w:rsid w:val="008B778D"/>
    <w:rsid w:val="008C4755"/>
    <w:rsid w:val="008E0B7D"/>
    <w:rsid w:val="008E1EDE"/>
    <w:rsid w:val="008F1941"/>
    <w:rsid w:val="008F20FF"/>
    <w:rsid w:val="00900E2F"/>
    <w:rsid w:val="00905C29"/>
    <w:rsid w:val="00907ECB"/>
    <w:rsid w:val="00921029"/>
    <w:rsid w:val="00932149"/>
    <w:rsid w:val="00934D6E"/>
    <w:rsid w:val="009358AC"/>
    <w:rsid w:val="0093656D"/>
    <w:rsid w:val="00937D93"/>
    <w:rsid w:val="0094099A"/>
    <w:rsid w:val="009427C8"/>
    <w:rsid w:val="00942A11"/>
    <w:rsid w:val="00942C21"/>
    <w:rsid w:val="00952B22"/>
    <w:rsid w:val="009619CA"/>
    <w:rsid w:val="00966490"/>
    <w:rsid w:val="00971CFE"/>
    <w:rsid w:val="009747F6"/>
    <w:rsid w:val="00975E1E"/>
    <w:rsid w:val="0097670C"/>
    <w:rsid w:val="00976753"/>
    <w:rsid w:val="00983166"/>
    <w:rsid w:val="00983C81"/>
    <w:rsid w:val="00984C30"/>
    <w:rsid w:val="00987992"/>
    <w:rsid w:val="0099286D"/>
    <w:rsid w:val="009A1957"/>
    <w:rsid w:val="009A4FDF"/>
    <w:rsid w:val="009B358C"/>
    <w:rsid w:val="009C189B"/>
    <w:rsid w:val="009C4CC6"/>
    <w:rsid w:val="009C6497"/>
    <w:rsid w:val="009D6E96"/>
    <w:rsid w:val="009E6364"/>
    <w:rsid w:val="009F0F2B"/>
    <w:rsid w:val="009F3F0D"/>
    <w:rsid w:val="009F7168"/>
    <w:rsid w:val="009F74A5"/>
    <w:rsid w:val="00A016DF"/>
    <w:rsid w:val="00A07D21"/>
    <w:rsid w:val="00A104C3"/>
    <w:rsid w:val="00A17DE2"/>
    <w:rsid w:val="00A21F17"/>
    <w:rsid w:val="00A30272"/>
    <w:rsid w:val="00A52A5B"/>
    <w:rsid w:val="00A61A54"/>
    <w:rsid w:val="00A70032"/>
    <w:rsid w:val="00A73CEE"/>
    <w:rsid w:val="00A77D1F"/>
    <w:rsid w:val="00A831A4"/>
    <w:rsid w:val="00A83566"/>
    <w:rsid w:val="00A9409C"/>
    <w:rsid w:val="00A95A2E"/>
    <w:rsid w:val="00A96DD0"/>
    <w:rsid w:val="00A96F39"/>
    <w:rsid w:val="00AA4644"/>
    <w:rsid w:val="00AC0B8F"/>
    <w:rsid w:val="00AC14C8"/>
    <w:rsid w:val="00AC3BFF"/>
    <w:rsid w:val="00AD1565"/>
    <w:rsid w:val="00AE44EB"/>
    <w:rsid w:val="00AE7D89"/>
    <w:rsid w:val="00AF6A53"/>
    <w:rsid w:val="00B20536"/>
    <w:rsid w:val="00B26234"/>
    <w:rsid w:val="00B27DBC"/>
    <w:rsid w:val="00B3604A"/>
    <w:rsid w:val="00B43818"/>
    <w:rsid w:val="00B512D8"/>
    <w:rsid w:val="00B75310"/>
    <w:rsid w:val="00B77247"/>
    <w:rsid w:val="00B81F04"/>
    <w:rsid w:val="00B93DF3"/>
    <w:rsid w:val="00BA2E9B"/>
    <w:rsid w:val="00BA4D94"/>
    <w:rsid w:val="00BD08E3"/>
    <w:rsid w:val="00BD5829"/>
    <w:rsid w:val="00BF7AF1"/>
    <w:rsid w:val="00C037D1"/>
    <w:rsid w:val="00C072B7"/>
    <w:rsid w:val="00C14F3D"/>
    <w:rsid w:val="00C163CB"/>
    <w:rsid w:val="00C17460"/>
    <w:rsid w:val="00C17BA8"/>
    <w:rsid w:val="00C34EDC"/>
    <w:rsid w:val="00C361B5"/>
    <w:rsid w:val="00C36543"/>
    <w:rsid w:val="00C36831"/>
    <w:rsid w:val="00C37984"/>
    <w:rsid w:val="00C41809"/>
    <w:rsid w:val="00C422B0"/>
    <w:rsid w:val="00C47FF9"/>
    <w:rsid w:val="00C60CB3"/>
    <w:rsid w:val="00C76E68"/>
    <w:rsid w:val="00C86890"/>
    <w:rsid w:val="00C86BA6"/>
    <w:rsid w:val="00CB3109"/>
    <w:rsid w:val="00CB58E9"/>
    <w:rsid w:val="00CC1D49"/>
    <w:rsid w:val="00CC5BFA"/>
    <w:rsid w:val="00CD12C6"/>
    <w:rsid w:val="00CE33CF"/>
    <w:rsid w:val="00CE7258"/>
    <w:rsid w:val="00CF1469"/>
    <w:rsid w:val="00CF6093"/>
    <w:rsid w:val="00D00DC2"/>
    <w:rsid w:val="00D150DB"/>
    <w:rsid w:val="00D20DAF"/>
    <w:rsid w:val="00D21719"/>
    <w:rsid w:val="00D305E9"/>
    <w:rsid w:val="00D33C50"/>
    <w:rsid w:val="00D37ADA"/>
    <w:rsid w:val="00D438E5"/>
    <w:rsid w:val="00D46A0C"/>
    <w:rsid w:val="00D47183"/>
    <w:rsid w:val="00D5058A"/>
    <w:rsid w:val="00D514A8"/>
    <w:rsid w:val="00D5727E"/>
    <w:rsid w:val="00D61A12"/>
    <w:rsid w:val="00D6543B"/>
    <w:rsid w:val="00D77322"/>
    <w:rsid w:val="00D810AC"/>
    <w:rsid w:val="00D823B0"/>
    <w:rsid w:val="00D82F9B"/>
    <w:rsid w:val="00D85663"/>
    <w:rsid w:val="00D91BF1"/>
    <w:rsid w:val="00D924BE"/>
    <w:rsid w:val="00D9738E"/>
    <w:rsid w:val="00DD15C6"/>
    <w:rsid w:val="00DD1E4F"/>
    <w:rsid w:val="00DE36F5"/>
    <w:rsid w:val="00DF78C5"/>
    <w:rsid w:val="00E01341"/>
    <w:rsid w:val="00E03705"/>
    <w:rsid w:val="00E11BE6"/>
    <w:rsid w:val="00E16482"/>
    <w:rsid w:val="00E31654"/>
    <w:rsid w:val="00E3752D"/>
    <w:rsid w:val="00E4456D"/>
    <w:rsid w:val="00E53A96"/>
    <w:rsid w:val="00E608C7"/>
    <w:rsid w:val="00E616DB"/>
    <w:rsid w:val="00E778D0"/>
    <w:rsid w:val="00E90092"/>
    <w:rsid w:val="00EA04C0"/>
    <w:rsid w:val="00EA1947"/>
    <w:rsid w:val="00EA538F"/>
    <w:rsid w:val="00EA7547"/>
    <w:rsid w:val="00EA78D2"/>
    <w:rsid w:val="00EB041A"/>
    <w:rsid w:val="00EB6456"/>
    <w:rsid w:val="00EB70EC"/>
    <w:rsid w:val="00EC4D79"/>
    <w:rsid w:val="00EC5A3A"/>
    <w:rsid w:val="00ED4EE8"/>
    <w:rsid w:val="00EE4BA1"/>
    <w:rsid w:val="00EF1AAC"/>
    <w:rsid w:val="00EF2FE9"/>
    <w:rsid w:val="00F00D57"/>
    <w:rsid w:val="00F06BAE"/>
    <w:rsid w:val="00F10B99"/>
    <w:rsid w:val="00F23018"/>
    <w:rsid w:val="00F32E8A"/>
    <w:rsid w:val="00F4281C"/>
    <w:rsid w:val="00F519D7"/>
    <w:rsid w:val="00F57A69"/>
    <w:rsid w:val="00F61E0C"/>
    <w:rsid w:val="00F624EC"/>
    <w:rsid w:val="00F733C7"/>
    <w:rsid w:val="00F779F0"/>
    <w:rsid w:val="00F806E4"/>
    <w:rsid w:val="00F826A7"/>
    <w:rsid w:val="00F9301D"/>
    <w:rsid w:val="00F97F32"/>
    <w:rsid w:val="00FA0065"/>
    <w:rsid w:val="00FA206C"/>
    <w:rsid w:val="00FA28DD"/>
    <w:rsid w:val="00FC12F6"/>
    <w:rsid w:val="00FD1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D31D2959-FA9C-456A-BA86-7E67ED53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41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character" w:styleId="Hyperlink">
    <w:name w:val="Hyperlink"/>
    <w:rPr>
      <w:color w:val="0000FF"/>
      <w:u w:val="single"/>
    </w:rPr>
  </w:style>
  <w:style w:type="table" w:styleId="TableGrid">
    <w:name w:val="Table Grid"/>
    <w:basedOn w:val="TableNormal"/>
    <w:rsid w:val="00D46A0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46A0C"/>
    <w:pPr>
      <w:tabs>
        <w:tab w:val="center" w:pos="4320"/>
        <w:tab w:val="right" w:pos="8640"/>
      </w:tabs>
    </w:pPr>
  </w:style>
  <w:style w:type="paragraph" w:styleId="Footer">
    <w:name w:val="footer"/>
    <w:basedOn w:val="Normal"/>
    <w:rsid w:val="00D46A0C"/>
    <w:pPr>
      <w:tabs>
        <w:tab w:val="center" w:pos="4320"/>
        <w:tab w:val="right" w:pos="8640"/>
      </w:tabs>
    </w:pPr>
  </w:style>
  <w:style w:type="paragraph" w:styleId="BalloonText">
    <w:name w:val="Balloon Text"/>
    <w:basedOn w:val="Normal"/>
    <w:semiHidden/>
    <w:rsid w:val="00BD0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wguest\Desktop\appform%2024-25%20JD%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00EE8-FF8C-4412-B940-4D440918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 24-25 JD v2</Template>
  <TotalTime>1</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Clinic Application Form</vt:lpstr>
    </vt:vector>
  </TitlesOfParts>
  <Company>NYU School Of Law</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 Application Form</dc:title>
  <dc:subject/>
  <dc:creator>lawguest</dc:creator>
  <cp:keywords/>
  <dc:description/>
  <cp:lastModifiedBy>lawguest</cp:lastModifiedBy>
  <cp:revision>1</cp:revision>
  <cp:lastPrinted>2011-02-18T18:15:00Z</cp:lastPrinted>
  <dcterms:created xsi:type="dcterms:W3CDTF">2024-03-25T02:48:00Z</dcterms:created>
  <dcterms:modified xsi:type="dcterms:W3CDTF">2024-03-25T02:50:00Z</dcterms:modified>
</cp:coreProperties>
</file>